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45" w:lineRule="exact"/>
        <w:ind w:left="1836" w:right="1814"/>
        <w:jc w:val="center"/>
        <w:tabs>
          <w:tab w:pos="10140" w:val="left"/>
          <w:tab w:pos="11740" w:val="left"/>
        </w:tabs>
        <w:rPr>
          <w:rFonts w:ascii="Arial" w:hAnsi="Arial" w:cs="Arial" w:eastAsia="Arial"/>
          <w:sz w:val="192"/>
          <w:szCs w:val="192"/>
        </w:rPr>
      </w:pPr>
      <w:rPr/>
      <w:r>
        <w:rPr/>
        <w:pict>
          <v:shape style="position:absolute;margin-left:260pt;margin-top:13.921875pt;width:518pt;height:92pt;mso-position-horizontal-relative:page;mso-position-vertical-relative:paragraph;z-index:-441" type="#_x0000_t75">
            <v:imagedata r:id="rId5" o:title=""/>
          </v:shape>
        </w:pic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C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h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pi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tre</w:t>
        <w:tab/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5</w:t>
        <w:tab/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  <w:position w:val="2"/>
        </w:rPr>
        <w:t>:</w:t>
      </w:r>
      <w:r>
        <w:rPr>
          <w:rFonts w:ascii="Arial" w:hAnsi="Arial" w:cs="Arial" w:eastAsia="Arial"/>
          <w:sz w:val="192"/>
          <w:szCs w:val="192"/>
          <w:spacing w:val="0"/>
          <w:w w:val="100"/>
          <w:position w:val="0"/>
        </w:rPr>
      </w:r>
    </w:p>
    <w:p>
      <w:pPr>
        <w:spacing w:before="92" w:after="0" w:line="250" w:lineRule="auto"/>
        <w:ind w:left="1414" w:right="1377"/>
        <w:jc w:val="center"/>
        <w:tabs>
          <w:tab w:pos="4180" w:val="left"/>
        </w:tabs>
        <w:rPr>
          <w:rFonts w:ascii="Arial" w:hAnsi="Arial" w:cs="Arial" w:eastAsia="Arial"/>
          <w:sz w:val="192"/>
          <w:szCs w:val="192"/>
        </w:rPr>
      </w:pPr>
      <w:rPr/>
      <w:r>
        <w:rPr/>
        <w:pict>
          <v:shape style="position:absolute;margin-left:242pt;margin-top:30.646875pt;width:562pt;height:74pt;mso-position-horizontal-relative:page;mso-position-vertical-relative:paragraph;z-index:-440" type="#_x0000_t75">
            <v:imagedata r:id="rId6" o:title=""/>
          </v:shape>
        </w:pict>
      </w:r>
      <w:r>
        <w:rPr/>
        <w:pict>
          <v:shape style="position:absolute;margin-left:301pt;margin-top:145.646881pt;width:438pt;height:74pt;mso-position-horizontal-relative:page;mso-position-vertical-relative:paragraph;z-index:-439" type="#_x0000_t75">
            <v:imagedata r:id="rId7" o:title=""/>
          </v:shape>
        </w:pic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</w:rPr>
        <w:t>e</w:t>
        <w:tab/>
      </w:r>
      <w:r>
        <w:rPr>
          <w:rFonts w:ascii="Arial" w:hAnsi="Arial" w:cs="Arial" w:eastAsia="Arial"/>
          <w:sz w:val="192"/>
          <w:szCs w:val="192"/>
          <w:spacing w:val="0"/>
          <w:w w:val="99"/>
          <w:b/>
          <w:bCs/>
        </w:rPr>
        <w:t>th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</w:rPr>
        <w:t>é</w:t>
      </w:r>
      <w:r>
        <w:rPr>
          <w:rFonts w:ascii="Arial" w:hAnsi="Arial" w:cs="Arial" w:eastAsia="Arial"/>
          <w:sz w:val="192"/>
          <w:szCs w:val="192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</w:rPr>
        <w:t>rème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2"/>
          <w:szCs w:val="192"/>
          <w:spacing w:val="0"/>
          <w:w w:val="99"/>
          <w:b/>
          <w:bCs/>
        </w:rPr>
        <w:t>de</w:t>
      </w:r>
      <w:r>
        <w:rPr>
          <w:rFonts w:ascii="Arial" w:hAnsi="Arial" w:cs="Arial" w:eastAsia="Arial"/>
          <w:sz w:val="192"/>
          <w:szCs w:val="19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2"/>
          <w:szCs w:val="192"/>
          <w:spacing w:val="0"/>
          <w:w w:val="99"/>
          <w:b/>
          <w:bCs/>
        </w:rPr>
        <w:t>Thalès</w:t>
      </w:r>
      <w:r>
        <w:rPr>
          <w:rFonts w:ascii="Arial" w:hAnsi="Arial" w:cs="Arial" w:eastAsia="Arial"/>
          <w:sz w:val="192"/>
          <w:szCs w:val="192"/>
          <w:spacing w:val="0"/>
          <w:w w:val="100"/>
        </w:rPr>
      </w:r>
    </w:p>
    <w:p>
      <w:pPr>
        <w:jc w:val="center"/>
        <w:spacing w:after="0"/>
        <w:sectPr>
          <w:type w:val="continuous"/>
          <w:pgSz w:w="20480" w:h="15360" w:orient="landscape"/>
          <w:pgMar w:top="1440" w:bottom="280" w:left="2960" w:right="2960"/>
        </w:sectPr>
      </w:pPr>
      <w:rPr/>
    </w:p>
    <w:p>
      <w:pPr>
        <w:spacing w:before="0" w:after="0" w:line="1559" w:lineRule="exact"/>
        <w:ind w:left="117" w:right="-20"/>
        <w:jc w:val="left"/>
        <w:rPr>
          <w:rFonts w:ascii="Arial" w:hAnsi="Arial" w:cs="Arial" w:eastAsia="Arial"/>
          <w:sz w:val="142"/>
          <w:szCs w:val="142"/>
        </w:rPr>
      </w:pPr>
      <w:rPr/>
      <w:r>
        <w:rPr>
          <w:rFonts w:ascii="Arial" w:hAnsi="Arial" w:cs="Arial" w:eastAsia="Arial"/>
          <w:sz w:val="142"/>
          <w:szCs w:val="142"/>
          <w:spacing w:val="0"/>
          <w:w w:val="38"/>
          <w:position w:val="-1"/>
        </w:rPr>
        <w:t>1</w:t>
      </w:r>
      <w:r>
        <w:rPr>
          <w:rFonts w:ascii="Arial" w:hAnsi="Arial" w:cs="Arial" w:eastAsia="Arial"/>
          <w:sz w:val="142"/>
          <w:szCs w:val="142"/>
          <w:spacing w:val="0"/>
          <w:w w:val="38"/>
          <w:position w:val="-1"/>
        </w:rPr>
        <w:t>  </w:t>
      </w:r>
      <w:r>
        <w:rPr>
          <w:rFonts w:ascii="Arial" w:hAnsi="Arial" w:cs="Arial" w:eastAsia="Arial"/>
          <w:sz w:val="142"/>
          <w:szCs w:val="142"/>
          <w:spacing w:val="10"/>
          <w:w w:val="38"/>
          <w:position w:val="-1"/>
        </w:rPr>
        <w:t> </w:t>
      </w:r>
      <w:r>
        <w:rPr>
          <w:rFonts w:ascii="Arial" w:hAnsi="Arial" w:cs="Arial" w:eastAsia="Arial"/>
          <w:sz w:val="142"/>
          <w:szCs w:val="142"/>
          <w:spacing w:val="0"/>
          <w:w w:val="100"/>
          <w:position w:val="-1"/>
        </w:rPr>
        <w:t>Activité</w:t>
      </w:r>
      <w:r>
        <w:rPr>
          <w:rFonts w:ascii="Arial" w:hAnsi="Arial" w:cs="Arial" w:eastAsia="Arial"/>
          <w:sz w:val="142"/>
          <w:szCs w:val="142"/>
          <w:spacing w:val="0"/>
          <w:w w:val="100"/>
          <w:position w:val="0"/>
        </w:rPr>
      </w:r>
    </w:p>
    <w:p>
      <w:pPr>
        <w:jc w:val="left"/>
        <w:spacing w:after="0"/>
        <w:sectPr>
          <w:pgSz w:w="20480" w:h="15360" w:orient="landscape"/>
          <w:pgMar w:top="980" w:bottom="280" w:left="2100" w:right="2960"/>
        </w:sectPr>
      </w:pPr>
      <w:rPr/>
    </w:p>
    <w:p>
      <w:pPr>
        <w:spacing w:before="0" w:after="0" w:line="1505" w:lineRule="exact"/>
        <w:ind w:left="82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83.238251pt;margin-top:78.984398pt;width:564.5234pt;height:194.53130pt;mso-position-horizontal-relative:page;mso-position-vertical-relative:paragraph;z-index:-437" coordorigin="1665,1580" coordsize="11290,3891">
            <v:group style="position:absolute;left:1845;top:1771;width:10930;height:1380" coordorigin="1845,1771" coordsize="10930,1380">
              <v:shape style="position:absolute;left:1845;top:1771;width:10930;height:1380" coordorigin="1845,1771" coordsize="10930,1380" path="m1845,1771l12775,1771,12775,3151,1845,3151,1845,1771xe" filled="f" stroked="t" strokeweight="3pt" strokecolor="#00F900">
                <v:path arrowok="t"/>
              </v:shape>
            </v:group>
            <v:group style="position:absolute;left:1847;top:3271;width:8756;height:1902" coordorigin="1847,3271" coordsize="8756,1902">
              <v:shape style="position:absolute;left:1847;top:3271;width:8756;height:1902" coordorigin="1847,3271" coordsize="8756,1902" path="m1847,3271l10603,3271,10603,5173,1847,5173,1847,3271xe" filled="f" stroked="t" strokeweight="3pt" strokecolor="#FF2600">
                <v:path arrowok="t"/>
              </v:shape>
            </v:group>
            <v:group style="position:absolute;left:1715;top:1630;width:11190;height:3791" coordorigin="1715,1630" coordsize="11190,3791">
              <v:shape style="position:absolute;left:1715;top:1630;width:11190;height:3791" coordorigin="1715,1630" coordsize="11190,3791" path="m1715,5120l1715,1930,1716,1905,1730,1835,1760,1772,1803,1718,1857,1675,1920,1645,1990,1631,2015,1630,12605,1630,12677,1638,12743,1663,12800,1702,12847,1753,12882,1813,12901,1881,12905,1930,12905,5120,12897,5192,12872,5258,12833,5316,12782,5362,12722,5397,12654,5416,2015,5420,1990,5419,1920,5405,1857,5375,1803,5332,1760,5278,1730,5215,1716,5145,1715,5120xe" filled="f" stroked="t" strokeweight="5pt" strokecolor="#FF2600">
                <v:path arrowok="t"/>
              </v:shape>
            </v:group>
            <v:group style="position:absolute;left:5940;top:4143;width:1029;height:2" coordorigin="5940,4143" coordsize="1029,2">
              <v:shape style="position:absolute;left:5940;top:4143;width:1029;height:2" coordorigin="5940,4143" coordsize="1029,0" path="m5940,4143l6969,4143e" filled="f" stroked="t" strokeweight="1.5748pt" strokecolor="#000000">
                <v:path arrowok="t"/>
              </v:shape>
            </v:group>
            <v:group style="position:absolute;left:7602;top:4143;width:904;height:2" coordorigin="7602,4143" coordsize="904,2">
              <v:shape style="position:absolute;left:7602;top:4143;width:904;height:2" coordorigin="7602,4143" coordsize="904,0" path="m7602,4143l8506,4143e" filled="f" stroked="t" strokeweight="1.5748pt" strokecolor="#000000">
                <v:path arrowok="t"/>
              </v:shape>
            </v:group>
            <v:group style="position:absolute;left:9139;top:4143;width:1029;height:2" coordorigin="9139,4143" coordsize="1029,2">
              <v:shape style="position:absolute;left:9139;top:4143;width:1029;height:2" coordorigin="9139,4143" coordsize="1029,0" path="m9139,4143l10168,4143e" filled="f" stroked="t" strokeweight="1.57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77.81842pt;margin-top:83.984398pt;width:325.6816pt;height:118.4747pt;mso-position-horizontal-relative:page;mso-position-vertical-relative:paragraph;z-index:-435" coordorigin="13556,1680" coordsize="6514,2369">
            <v:shape style="position:absolute;left:13556;top:1680;width:6514;height:2369" coordorigin="13556,1680" coordsize="6514,2369" path="m13556,3767l13556,1961,13557,1938,13571,1872,13599,1813,13639,1762,13691,1721,13750,1694,13817,1680,19788,1680,19811,1681,19878,1694,19937,1722,19988,1763,20028,1814,20056,1874,20069,1940,20070,3767,20069,3791,20056,3857,20027,3916,19987,3967,19936,4008,19876,4035,19810,4048,13838,4049,13815,4048,13749,4035,13689,4007,13638,3966,13598,3915,13570,3855,13557,3789,13556,3767xe" filled="f" stroked="t" strokeweight="5pt" strokecolor="#00F9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w w:val="99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144"/>
          <w:szCs w:val="144"/>
          <w:spacing w:val="-1"/>
          <w:w w:val="100"/>
          <w:u w:val="thick" w:color="000000"/>
        </w:rPr>
        <w:t>I</w:t>
      </w:r>
      <w:r>
        <w:rPr>
          <w:rFonts w:ascii="Arial" w:hAnsi="Arial" w:cs="Arial" w:eastAsia="Arial"/>
          <w:sz w:val="144"/>
          <w:szCs w:val="144"/>
          <w:spacing w:val="-11"/>
          <w:w w:val="100"/>
          <w:u w:val="thick" w:color="000000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44"/>
          <w:szCs w:val="144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é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rè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me</w:t>
      </w:r>
      <w:r>
        <w:rPr>
          <w:rFonts w:ascii="Arial" w:hAnsi="Arial" w:cs="Arial" w:eastAsia="Arial"/>
          <w:sz w:val="144"/>
          <w:szCs w:val="144"/>
          <w:spacing w:val="-8"/>
          <w:w w:val="100"/>
          <w:u w:val="thick" w:color="000000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144"/>
          <w:szCs w:val="144"/>
          <w:spacing w:val="-29"/>
          <w:w w:val="100"/>
          <w:u w:val="thick" w:color="000000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h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è</w:t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44"/>
          <w:szCs w:val="144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20480" w:h="15360" w:orient="landscape"/>
          <w:pgMar w:top="1040" w:bottom="280" w:left="1260" w:right="440"/>
        </w:sectPr>
      </w:pPr>
      <w:rPr/>
    </w:p>
    <w:p>
      <w:pPr>
        <w:spacing w:before="0" w:after="0" w:line="649" w:lineRule="exact"/>
        <w:ind w:left="700" w:right="-130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SI</w:t>
      </w:r>
      <w:r>
        <w:rPr>
          <w:rFonts w:ascii="Arial" w:hAnsi="Arial" w:cs="Arial" w:eastAsia="Arial"/>
          <w:sz w:val="60"/>
          <w:szCs w:val="60"/>
          <w:spacing w:val="-6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dans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un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riangle</w:t>
      </w:r>
      <w:r>
        <w:rPr>
          <w:rFonts w:ascii="Arial" w:hAnsi="Arial" w:cs="Arial" w:eastAsia="Arial"/>
          <w:sz w:val="60"/>
          <w:szCs w:val="60"/>
          <w:spacing w:val="-35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ABC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,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st</w:t>
      </w:r>
      <w:r>
        <w:rPr>
          <w:rFonts w:ascii="Arial" w:hAnsi="Arial" w:cs="Arial" w:eastAsia="Arial"/>
          <w:sz w:val="60"/>
          <w:szCs w:val="60"/>
          <w:spacing w:val="-5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sur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[AB],</w:t>
      </w:r>
      <w:r>
        <w:rPr>
          <w:rFonts w:ascii="Arial" w:hAnsi="Arial" w:cs="Arial" w:eastAsia="Arial"/>
          <w:sz w:val="60"/>
          <w:szCs w:val="60"/>
          <w:spacing w:val="0"/>
          <w:w w:val="100"/>
        </w:rPr>
      </w:r>
    </w:p>
    <w:p>
      <w:pPr>
        <w:spacing w:before="30" w:after="0" w:line="240" w:lineRule="auto"/>
        <w:ind w:left="580" w:right="-20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sur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[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AC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]</w:t>
      </w:r>
      <w:r>
        <w:rPr>
          <w:rFonts w:ascii="Arial" w:hAnsi="Arial" w:cs="Arial" w:eastAsia="Arial"/>
          <w:sz w:val="60"/>
          <w:szCs w:val="60"/>
          <w:spacing w:val="-3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(MN)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st</w:t>
      </w:r>
      <w:r>
        <w:rPr>
          <w:rFonts w:ascii="Arial" w:hAnsi="Arial" w:cs="Arial" w:eastAsia="Arial"/>
          <w:sz w:val="60"/>
          <w:szCs w:val="60"/>
          <w:spacing w:val="-5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parallèle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à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(BC)</w:t>
      </w:r>
    </w:p>
    <w:p>
      <w:pPr>
        <w:spacing w:before="16" w:after="0" w:line="253" w:lineRule="auto"/>
        <w:ind w:right="-10" w:firstLine="100"/>
        <w:jc w:val="left"/>
        <w:tabs>
          <w:tab w:pos="1420" w:val="left"/>
          <w:tab w:pos="2200" w:val="left"/>
          <w:tab w:pos="5080" w:val="left"/>
        </w:tabs>
        <w:rPr>
          <w:rFonts w:ascii="Arial" w:hAnsi="Arial" w:cs="Arial" w:eastAsia="Arial"/>
          <w:sz w:val="56"/>
          <w:szCs w:val="56"/>
        </w:rPr>
      </w:pPr>
      <w:rPr/>
      <w:r>
        <w:rPr/>
        <w:br w:type="column"/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O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u</w:t>
      </w:r>
      <w:r>
        <w:rPr>
          <w:rFonts w:ascii="Arial" w:hAnsi="Arial" w:cs="Arial" w:eastAsia="Arial"/>
          <w:sz w:val="56"/>
          <w:szCs w:val="56"/>
          <w:spacing w:val="69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bien</w:t>
      </w:r>
      <w:r>
        <w:rPr>
          <w:rFonts w:ascii="Arial" w:hAnsi="Arial" w:cs="Arial" w:eastAsia="Arial"/>
          <w:sz w:val="56"/>
          <w:szCs w:val="56"/>
          <w:spacing w:val="73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:</w:t>
      </w:r>
      <w:r>
        <w:rPr>
          <w:rFonts w:ascii="Arial" w:hAnsi="Arial" w:cs="Arial" w:eastAsia="Arial"/>
          <w:sz w:val="56"/>
          <w:szCs w:val="56"/>
          <w:spacing w:val="71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les</w:t>
      </w:r>
      <w:r>
        <w:rPr>
          <w:rFonts w:ascii="Arial" w:hAnsi="Arial" w:cs="Arial" w:eastAsia="Arial"/>
          <w:sz w:val="56"/>
          <w:szCs w:val="56"/>
          <w:spacing w:val="73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longueurs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d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s</w:t>
        <w:tab/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2</w:t>
        <w:tab/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r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i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a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n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g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l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s</w:t>
        <w:tab/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s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o</w:t>
      </w:r>
      <w:r>
        <w:rPr>
          <w:rFonts w:ascii="Arial" w:hAnsi="Arial" w:cs="Arial" w:eastAsia="Arial"/>
          <w:sz w:val="56"/>
          <w:szCs w:val="56"/>
          <w:spacing w:val="38"/>
          <w:w w:val="100"/>
        </w:rPr>
        <w:t>n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260" w:right="440"/>
          <w:cols w:num="2" w:equalWidth="0">
            <w:col w:w="11339" w:space="1081"/>
            <w:col w:w="6360"/>
          </w:cols>
        </w:sectPr>
      </w:pPr>
      <w:rPr/>
    </w:p>
    <w:p>
      <w:pPr>
        <w:spacing w:before="4" w:after="0" w:line="830" w:lineRule="atLeast"/>
        <w:ind w:left="4845" w:right="-130" w:firstLine="-4265"/>
        <w:jc w:val="left"/>
        <w:tabs>
          <w:tab w:pos="4720" w:val="left"/>
        </w:tabs>
        <w:rPr>
          <w:rFonts w:ascii="Times New Roman" w:hAnsi="Times New Roman" w:cs="Times New Roman" w:eastAsia="Times New Roman"/>
          <w:sz w:val="59"/>
          <w:szCs w:val="59"/>
        </w:rPr>
      </w:pPr>
      <w:rPr/>
      <w:r>
        <w:rPr/>
        <w:pict>
          <v:group style="position:absolute;margin-left:87pt;margin-top:120.818893pt;width:637.5742pt;height:113.5pt;mso-position-horizontal-relative:page;mso-position-vertical-relative:paragraph;z-index:-436" coordorigin="1740,2416" coordsize="12751,2270">
            <v:group style="position:absolute;left:1790;top:2466;width:12651;height:2170" coordorigin="1790,2466" coordsize="12651,2170">
              <v:shape style="position:absolute;left:1790;top:2466;width:12651;height:2170" coordorigin="1790,2466" coordsize="12651,2170" path="m1790,4336l1790,2766,1791,2742,1805,2672,1835,2608,1878,2554,1932,2511,1995,2482,2065,2467,2090,2466,14141,2466,14214,2475,14279,2500,14337,2539,14384,2589,14418,2650,14438,2718,14441,2766,14441,4336,14433,4408,14408,4474,14369,4532,14319,4578,14258,4613,14190,4632,14141,4636,2090,4636,2018,4628,1952,4603,1895,4564,1848,4514,1814,4453,1794,4385,1790,4336xe" filled="f" stroked="t" strokeweight="5pt" strokecolor="#00F900">
                <v:path arrowok="t"/>
              </v:shape>
            </v:group>
            <v:group style="position:absolute;left:9860;top:3570;width:904;height:2" coordorigin="9860,3570" coordsize="904,2">
              <v:shape style="position:absolute;left:9860;top:3570;width:904;height:2" coordorigin="9860,3570" coordsize="904,0" path="m9860,3570l10764,3570e" filled="f" stroked="t" strokeweight="1.5748pt" strokecolor="#000000">
                <v:path arrowok="t"/>
              </v:shape>
            </v:group>
            <v:group style="position:absolute;left:11397;top:3570;width:904;height:2" coordorigin="11397,3570" coordsize="904,2">
              <v:shape style="position:absolute;left:11397;top:3570;width:904;height:2" coordorigin="11397,3570" coordsize="904,0" path="m11397,3570l12301,3570e" filled="f" stroked="t" strokeweight="1.5748pt" strokecolor="#000000">
                <v:path arrowok="t"/>
              </v:shape>
            </v:group>
            <v:group style="position:absolute;left:12934;top:3570;width:1029;height:2" coordorigin="12934,3570" coordsize="1029,2">
              <v:shape style="position:absolute;left:12934;top:3570;width:1029;height:2" coordorigin="12934,3570" coordsize="1029,0" path="m12934,3570l13963,3570e" filled="f" stroked="t" strokeweight="1.574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AL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-9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on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: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ab/>
      </w:r>
      <w:r>
        <w:rPr>
          <w:rFonts w:ascii="Arial" w:hAnsi="Arial" w:cs="Arial" w:eastAsia="Arial"/>
          <w:sz w:val="60"/>
          <w:szCs w:val="60"/>
          <w:spacing w:val="0"/>
          <w:w w:val="100"/>
        </w:rPr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-12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-12"/>
        </w:rPr>
        <w:t>M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-12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89" w:lineRule="auto"/>
        <w:ind w:left="557" w:right="-165" w:firstLine="-557"/>
        <w:jc w:val="left"/>
        <w:rPr>
          <w:rFonts w:ascii="Times New Roman" w:hAnsi="Times New Roman" w:cs="Times New Roman" w:eastAsia="Times New Roman"/>
          <w:sz w:val="59"/>
          <w:szCs w:val="59"/>
        </w:rPr>
      </w:pPr>
      <w:rPr/>
      <w:r>
        <w:rPr>
          <w:rFonts w:ascii="Arial" w:hAnsi="Arial" w:cs="Arial" w:eastAsia="Arial"/>
          <w:sz w:val="59"/>
          <w:szCs w:val="59"/>
          <w:spacing w:val="0"/>
          <w:w w:val="100"/>
          <w:position w:val="-38"/>
        </w:rPr>
        <w:t>=</w:t>
      </w:r>
      <w:r>
        <w:rPr>
          <w:rFonts w:ascii="Arial" w:hAnsi="Arial" w:cs="Arial" w:eastAsia="Arial"/>
          <w:sz w:val="59"/>
          <w:szCs w:val="59"/>
          <w:spacing w:val="35"/>
          <w:w w:val="100"/>
          <w:position w:val="-38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89" w:lineRule="auto"/>
        <w:ind w:left="619" w:right="-165" w:firstLine="-619"/>
        <w:jc w:val="left"/>
        <w:rPr>
          <w:rFonts w:ascii="Times New Roman" w:hAnsi="Times New Roman" w:cs="Times New Roman" w:eastAsia="Times New Roman"/>
          <w:sz w:val="59"/>
          <w:szCs w:val="59"/>
        </w:rPr>
      </w:pPr>
      <w:rPr/>
      <w:r>
        <w:rPr>
          <w:rFonts w:ascii="Arial" w:hAnsi="Arial" w:cs="Arial" w:eastAsia="Arial"/>
          <w:sz w:val="59"/>
          <w:szCs w:val="59"/>
          <w:spacing w:val="0"/>
          <w:w w:val="100"/>
          <w:position w:val="-38"/>
        </w:rPr>
        <w:t>=</w:t>
      </w:r>
      <w:r>
        <w:rPr>
          <w:rFonts w:ascii="Arial" w:hAnsi="Arial" w:cs="Arial" w:eastAsia="Arial"/>
          <w:sz w:val="59"/>
          <w:szCs w:val="59"/>
          <w:spacing w:val="35"/>
          <w:w w:val="100"/>
          <w:position w:val="-38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12"/>
          <w:w w:val="101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position w:val="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/>
        <w:br w:type="column"/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propo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rt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ionnelle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s.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260" w:right="440"/>
          <w:cols w:num="4" w:equalWidth="0">
            <w:col w:w="5600" w:space="257"/>
            <w:col w:w="1318" w:space="219"/>
            <w:col w:w="1430" w:space="3636"/>
            <w:col w:w="63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260" w:right="440"/>
        </w:sectPr>
      </w:pPr>
      <w:rPr/>
    </w:p>
    <w:p>
      <w:pPr>
        <w:spacing w:before="0" w:after="0" w:line="531" w:lineRule="exact"/>
        <w:ind w:left="72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Remarque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rè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48"/>
          <w:szCs w:val="48"/>
          <w:spacing w:val="-3"/>
          <w:w w:val="100"/>
          <w:u w:val="thick" w:color="0000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mp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rt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n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48"/>
          <w:szCs w:val="48"/>
          <w:spacing w:val="0"/>
          <w:w w:val="100"/>
          <w:u w:val="thick" w:color="000000"/>
        </w:rPr>
        <w:t>e</w:t>
      </w:r>
      <w:r>
        <w:rPr>
          <w:rFonts w:ascii="Arial" w:hAnsi="Arial" w:cs="Arial" w:eastAsia="Arial"/>
          <w:sz w:val="48"/>
          <w:szCs w:val="48"/>
          <w:spacing w:val="-4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: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48" w:after="0" w:line="252" w:lineRule="auto"/>
        <w:ind w:left="720" w:right="-103"/>
        <w:jc w:val="left"/>
        <w:tabs>
          <w:tab w:pos="1660" w:val="left"/>
          <w:tab w:pos="2900" w:val="left"/>
          <w:tab w:pos="5320" w:val="left"/>
          <w:tab w:pos="696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O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n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peu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remplacer</w:t>
        <w:tab/>
      </w:r>
      <w:r>
        <w:rPr>
          <w:rFonts w:ascii="Arial" w:hAnsi="Arial" w:cs="Arial" w:eastAsia="Arial"/>
          <w:sz w:val="48"/>
          <w:szCs w:val="48"/>
          <w:spacing w:val="-8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O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U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ab/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les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rappo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rt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</w:t>
      </w:r>
      <w:r>
        <w:rPr>
          <w:rFonts w:ascii="Arial" w:hAnsi="Arial" w:cs="Arial" w:eastAsia="Arial"/>
          <w:sz w:val="48"/>
          <w:szCs w:val="48"/>
          <w:spacing w:val="-3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par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leur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inverse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soi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-1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: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9" w:lineRule="auto"/>
        <w:ind w:right="-165" w:firstLine="44"/>
        <w:jc w:val="left"/>
        <w:tabs>
          <w:tab w:pos="980" w:val="left"/>
          <w:tab w:pos="1520" w:val="left"/>
        </w:tabs>
        <w:rPr>
          <w:rFonts w:ascii="Times New Roman" w:hAnsi="Times New Roman" w:cs="Times New Roman" w:eastAsia="Times New Roman"/>
          <w:sz w:val="59"/>
          <w:szCs w:val="59"/>
        </w:rPr>
      </w:pPr>
      <w:rPr/>
      <w:r>
        <w:rPr/>
        <w:pict>
          <v:group style="position:absolute;margin-left:53.5pt;margin-top:95.251793pt;width:869.77817pt;height:260.778200pt;mso-position-horizontal-relative:page;mso-position-vertical-relative:paragraph;z-index:-438" coordorigin="1070,1905" coordsize="17396,5216">
            <v:shape style="position:absolute;left:1166;top:2001;width:17300;height:5120" type="#_x0000_t75">
              <v:imagedata r:id="rId8" o:title=""/>
            </v:shape>
            <v:group style="position:absolute;left:1090;top:1925;width:17140;height:4960" coordorigin="1090,1925" coordsize="17140,4960">
              <v:shape style="position:absolute;left:1090;top:1925;width:17140;height:4960" coordorigin="1090,1925" coordsize="17140,4960" path="m1090,1925l18230,1925,18230,6885,1090,6885,1090,1925e" filled="t" fillcolor="#CCCCCC" stroked="f">
                <v:path arrowok="t"/>
                <v:fill/>
              </v:shape>
            </v:group>
            <v:group style="position:absolute;left:1090;top:1925;width:17140;height:4960" coordorigin="1090,1925" coordsize="17140,4960">
              <v:shape style="position:absolute;left:1090;top:1925;width:17140;height:4960" coordorigin="1090,1925" coordsize="17140,4960" path="m1090,1925l18230,1925,18230,6885,1090,6885,1090,1925xe" filled="f" stroked="t" strokeweight="2pt" strokecolor="#000000">
                <v:path arrowok="t"/>
              </v:shape>
            </v:group>
            <v:group style="position:absolute;left:3860;top:4214;width:5415;height:893" coordorigin="3860,4214" coordsize="5415,893">
              <v:shape style="position:absolute;left:3860;top:4214;width:5415;height:893" coordorigin="3860,4214" coordsize="5415,893" path="m3860,5106l9275,4214e" filled="f" stroked="t" strokeweight="4pt" strokecolor="#8EFA00">
                <v:path arrowok="t"/>
                <v:stroke dashstyle="longDash"/>
              </v:shape>
            </v:group>
            <v:group style="position:absolute;left:3860;top:5229;width:5415;height:893" coordorigin="3860,5229" coordsize="5415,893">
              <v:shape style="position:absolute;left:3860;top:5229;width:5415;height:893" coordorigin="3860,5229" coordsize="5415,893" path="m3860,6122l9275,5229e" filled="f" stroked="t" strokeweight="4pt" strokecolor="#8EFA00">
                <v:path arrowok="t"/>
                <v:stroke dashstyle="longDash"/>
              </v:shape>
            </v:group>
            <v:group style="position:absolute;left:4418;top:2248;width:2096;height:3843" coordorigin="4418,2248" coordsize="2096,3843">
              <v:shape style="position:absolute;left:4418;top:2248;width:2096;height:3843" coordorigin="4418,2248" coordsize="2096,3843" path="m6514,2248l4418,6091e" filled="f" stroked="t" strokeweight="2pt" strokecolor="#000000">
                <v:path arrowok="t"/>
              </v:shape>
            </v:group>
            <v:group style="position:absolute;left:6514;top:2248;width:1747;height:3144" coordorigin="6514,2248" coordsize="1747,3144">
              <v:shape style="position:absolute;left:6514;top:2248;width:1747;height:3144" coordorigin="6514,2248" coordsize="1747,3144" path="m6514,2248l8260,5392e" filled="f" stroked="t" strokeweight="2pt" strokecolor="#000000">
                <v:path arrowok="t"/>
              </v:shape>
            </v:group>
            <v:group style="position:absolute;left:2591;top:4005;width:694;height:800" coordorigin="2591,4005" coordsize="694,800">
              <v:shape style="position:absolute;left:2591;top:4005;width:694;height:800" coordorigin="2591,4005" coordsize="694,800" path="m2591,4005l3284,4005,3284,4805,2591,4805,2591,4005xe" filled="f" stroked="t" strokeweight="3pt" strokecolor="#00F900">
                <v:path arrowok="t"/>
              </v:shape>
            </v:group>
            <v:group style="position:absolute;left:10444;top:4005;width:1867;height:800" coordorigin="10444,4005" coordsize="1867,800">
              <v:shape style="position:absolute;left:10444;top:4005;width:1867;height:800" coordorigin="10444,4005" coordsize="1867,800" path="m10444,4005l12311,4005,12311,4805,10444,4805,10444,4005xe" filled="f" stroked="t" strokeweight="3pt" strokecolor="#FF2600">
                <v:path arrowok="t"/>
              </v:shape>
            </v:group>
            <v:group style="position:absolute;left:13160;top:4418;width:1029;height:2" coordorigin="13160,4418" coordsize="1029,2">
              <v:shape style="position:absolute;left:13160;top:4418;width:1029;height:2" coordorigin="13160,4418" coordsize="1029,0" path="m13160,4418l14189,4418e" filled="f" stroked="t" strokeweight="1.5748pt" strokecolor="#FF2600">
                <v:path arrowok="t"/>
              </v:shape>
            </v:group>
            <v:group style="position:absolute;left:14822;top:4418;width:904;height:2" coordorigin="14822,4418" coordsize="904,2">
              <v:shape style="position:absolute;left:14822;top:4418;width:904;height:2" coordorigin="14822,4418" coordsize="904,0" path="m14822,4418l15726,4418e" filled="f" stroked="t" strokeweight="1.5748pt" strokecolor="#FF2600">
                <v:path arrowok="t"/>
              </v:shape>
            </v:group>
            <v:group style="position:absolute;left:16359;top:4418;width:1029;height:2" coordorigin="16359,4418" coordsize="1029,2">
              <v:shape style="position:absolute;left:16359;top:4418;width:1029;height:2" coordorigin="16359,4418" coordsize="1029,0" path="m16359,4418l17388,4418e" filled="f" stroked="t" strokeweight="1.5748pt" strokecolor="#FF26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59"/>
          <w:szCs w:val="59"/>
          <w:spacing w:val="-1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i/>
        </w:rPr>
      </w:r>
      <w:r>
        <w:rPr>
          <w:rFonts w:ascii="Arial" w:hAnsi="Arial" w:cs="Arial" w:eastAsia="Arial"/>
          <w:sz w:val="59"/>
          <w:szCs w:val="59"/>
          <w:spacing w:val="0"/>
          <w:w w:val="100"/>
          <w:position w:val="-38"/>
        </w:rPr>
        <w:t>=</w:t>
      </w:r>
      <w:r>
        <w:rPr>
          <w:rFonts w:ascii="Arial" w:hAnsi="Arial" w:cs="Arial" w:eastAsia="Arial"/>
          <w:sz w:val="59"/>
          <w:szCs w:val="59"/>
          <w:spacing w:val="47"/>
          <w:w w:val="100"/>
          <w:position w:val="-38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spacing w:val="-1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i/>
          <w:position w:val="0"/>
        </w:rPr>
        <w:tab/>
        <w:tab/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9" w:lineRule="auto"/>
        <w:ind w:left="544" w:right="5996" w:firstLine="-544"/>
        <w:jc w:val="left"/>
        <w:tabs>
          <w:tab w:pos="600" w:val="left"/>
        </w:tabs>
        <w:rPr>
          <w:rFonts w:ascii="Times New Roman" w:hAnsi="Times New Roman" w:cs="Times New Roman" w:eastAsia="Times New Roman"/>
          <w:sz w:val="59"/>
          <w:szCs w:val="59"/>
        </w:rPr>
      </w:pPr>
      <w:rPr/>
      <w:r>
        <w:rPr>
          <w:rFonts w:ascii="Arial" w:hAnsi="Arial" w:cs="Arial" w:eastAsia="Arial"/>
          <w:sz w:val="59"/>
          <w:szCs w:val="59"/>
          <w:spacing w:val="0"/>
          <w:w w:val="100"/>
          <w:position w:val="-38"/>
        </w:rPr>
        <w:t>=</w:t>
      </w:r>
      <w:r>
        <w:rPr>
          <w:rFonts w:ascii="Arial" w:hAnsi="Arial" w:cs="Arial" w:eastAsia="Arial"/>
          <w:sz w:val="59"/>
          <w:szCs w:val="59"/>
          <w:spacing w:val="0"/>
          <w:w w:val="100"/>
          <w:position w:val="-38"/>
        </w:rPr>
        <w:tab/>
        <w:tab/>
      </w:r>
      <w:r>
        <w:rPr>
          <w:rFonts w:ascii="Arial" w:hAnsi="Arial" w:cs="Arial" w:eastAsia="Arial"/>
          <w:sz w:val="59"/>
          <w:szCs w:val="59"/>
          <w:spacing w:val="0"/>
          <w:w w:val="100"/>
          <w:position w:val="-38"/>
        </w:rPr>
      </w:r>
      <w:r>
        <w:rPr>
          <w:rFonts w:ascii="Times New Roman" w:hAnsi="Times New Roman" w:cs="Times New Roman" w:eastAsia="Times New Roman"/>
          <w:sz w:val="59"/>
          <w:szCs w:val="59"/>
          <w:spacing w:val="-4"/>
          <w:w w:val="101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spacing w:val="-12"/>
          <w:w w:val="101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260" w:right="440"/>
          <w:cols w:num="3" w:equalWidth="0">
            <w:col w:w="7579" w:space="1080"/>
            <w:col w:w="2311" w:space="219"/>
            <w:col w:w="7591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260" w:right="440"/>
        </w:sectPr>
      </w:pPr>
      <w:rPr/>
    </w:p>
    <w:p>
      <w:pPr>
        <w:spacing w:before="0" w:after="0" w:line="576" w:lineRule="exact"/>
        <w:ind w:right="-20"/>
        <w:jc w:val="right"/>
        <w:rPr>
          <w:rFonts w:ascii="Times New Roman" w:hAnsi="Times New Roman" w:cs="Times New Roman" w:eastAsia="Times New Roman"/>
          <w:sz w:val="59"/>
          <w:szCs w:val="59"/>
        </w:rPr>
      </w:pPr>
      <w:rPr/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-4"/>
          <w:w w:val="101"/>
          <w:i/>
          <w:position w:val="-5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-5"/>
        </w:rPr>
        <w:t>M</w:t>
      </w:r>
      <w:r>
        <w:rPr>
          <w:rFonts w:ascii="Times New Roman" w:hAnsi="Times New Roman" w:cs="Times New Roman" w:eastAsia="Times New Roman"/>
          <w:sz w:val="59"/>
          <w:szCs w:val="59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1440" w:right="-20"/>
        <w:jc w:val="left"/>
        <w:tabs>
          <w:tab w:pos="930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  <w:position w:val="-2"/>
        </w:rPr>
        <w:t>SI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2"/>
        </w:rPr>
        <w:t>AL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2"/>
        </w:rPr>
        <w:t>S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</w:r>
    </w:p>
    <w:p>
      <w:pPr>
        <w:spacing w:before="0" w:after="0" w:line="527" w:lineRule="exact"/>
        <w:ind w:right="7"/>
        <w:jc w:val="right"/>
        <w:rPr>
          <w:rFonts w:ascii="Times New Roman" w:hAnsi="Times New Roman" w:cs="Times New Roman" w:eastAsia="Times New Roman"/>
          <w:sz w:val="59"/>
          <w:szCs w:val="59"/>
        </w:rPr>
      </w:pPr>
      <w:rPr/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-4"/>
          <w:w w:val="101"/>
          <w:i/>
          <w:position w:val="2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2"/>
        </w:rPr>
        <w:t>B</w:t>
      </w:r>
      <w:r>
        <w:rPr>
          <w:rFonts w:ascii="Times New Roman" w:hAnsi="Times New Roman" w:cs="Times New Roman" w:eastAsia="Times New Roman"/>
          <w:sz w:val="59"/>
          <w:szCs w:val="59"/>
          <w:color w:val="000000"/>
          <w:spacing w:val="0"/>
          <w:w w:val="100"/>
          <w:position w:val="0"/>
        </w:rPr>
      </w:r>
    </w:p>
    <w:p>
      <w:pPr>
        <w:spacing w:before="0" w:after="0" w:line="540" w:lineRule="exact"/>
        <w:ind w:left="100" w:right="-20"/>
        <w:jc w:val="left"/>
        <w:tabs>
          <w:tab w:pos="854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  <w:position w:val="-1"/>
        </w:rPr>
        <w:t>(hypo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1"/>
        </w:rPr>
        <w:t>hèses)</w:t>
        <w:tab/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-1"/>
        </w:rPr>
        <w:t>(conséquence)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</w:r>
    </w:p>
    <w:p>
      <w:pPr>
        <w:spacing w:before="72" w:after="0" w:line="189" w:lineRule="auto"/>
        <w:ind w:left="557" w:right="-165" w:firstLine="-557"/>
        <w:jc w:val="left"/>
        <w:rPr>
          <w:rFonts w:ascii="Times New Roman" w:hAnsi="Times New Roman" w:cs="Times New Roman" w:eastAsia="Times New Roman"/>
          <w:sz w:val="59"/>
          <w:szCs w:val="59"/>
        </w:rPr>
      </w:pPr>
      <w:rPr/>
      <w:r>
        <w:rPr/>
        <w:br w:type="column"/>
      </w:r>
      <w:r>
        <w:rPr>
          <w:rFonts w:ascii="Arial" w:hAnsi="Arial" w:cs="Arial" w:eastAsia="Arial"/>
          <w:sz w:val="59"/>
          <w:szCs w:val="59"/>
          <w:color w:val="FF0000"/>
          <w:spacing w:val="0"/>
          <w:w w:val="100"/>
          <w:position w:val="-38"/>
        </w:rPr>
        <w:t>=</w:t>
      </w:r>
      <w:r>
        <w:rPr>
          <w:rFonts w:ascii="Arial" w:hAnsi="Arial" w:cs="Arial" w:eastAsia="Arial"/>
          <w:sz w:val="59"/>
          <w:szCs w:val="59"/>
          <w:color w:val="FF0000"/>
          <w:spacing w:val="35"/>
          <w:w w:val="100"/>
          <w:position w:val="-38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-4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9"/>
          <w:szCs w:val="59"/>
          <w:color w:val="000000"/>
          <w:spacing w:val="0"/>
          <w:w w:val="100"/>
          <w:position w:val="0"/>
        </w:rPr>
      </w:r>
    </w:p>
    <w:p>
      <w:pPr>
        <w:spacing w:before="72" w:after="0" w:line="189" w:lineRule="auto"/>
        <w:ind w:left="619" w:right="2572" w:firstLine="-619"/>
        <w:jc w:val="left"/>
        <w:rPr>
          <w:rFonts w:ascii="Times New Roman" w:hAnsi="Times New Roman" w:cs="Times New Roman" w:eastAsia="Times New Roman"/>
          <w:sz w:val="59"/>
          <w:szCs w:val="59"/>
        </w:rPr>
      </w:pPr>
      <w:rPr/>
      <w:r>
        <w:rPr/>
        <w:br w:type="column"/>
      </w:r>
      <w:r>
        <w:rPr>
          <w:rFonts w:ascii="Arial" w:hAnsi="Arial" w:cs="Arial" w:eastAsia="Arial"/>
          <w:sz w:val="59"/>
          <w:szCs w:val="59"/>
          <w:color w:val="FF0000"/>
          <w:spacing w:val="0"/>
          <w:w w:val="100"/>
          <w:position w:val="-38"/>
        </w:rPr>
        <w:t>=</w:t>
      </w:r>
      <w:r>
        <w:rPr>
          <w:rFonts w:ascii="Arial" w:hAnsi="Arial" w:cs="Arial" w:eastAsia="Arial"/>
          <w:sz w:val="59"/>
          <w:szCs w:val="59"/>
          <w:color w:val="FF0000"/>
          <w:spacing w:val="35"/>
          <w:w w:val="100"/>
          <w:position w:val="-38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-12"/>
          <w:w w:val="101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-4"/>
          <w:w w:val="101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59"/>
          <w:szCs w:val="59"/>
          <w:color w:val="FF0000"/>
          <w:spacing w:val="0"/>
          <w:w w:val="101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9"/>
          <w:szCs w:val="5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260" w:right="440"/>
          <w:cols w:num="3" w:equalWidth="0">
            <w:col w:w="12820" w:space="257"/>
            <w:col w:w="1318" w:space="219"/>
            <w:col w:w="4166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1" w:lineRule="exact"/>
        <w:ind w:left="100" w:right="-20"/>
        <w:jc w:val="left"/>
        <w:tabs>
          <w:tab w:pos="1640" w:val="left"/>
          <w:tab w:pos="2440" w:val="left"/>
          <w:tab w:pos="5500" w:val="left"/>
          <w:tab w:pos="6860" w:val="left"/>
          <w:tab w:pos="8460" w:val="left"/>
          <w:tab w:pos="9800" w:val="left"/>
          <w:tab w:pos="11560" w:val="left"/>
          <w:tab w:pos="12380" w:val="left"/>
          <w:tab w:pos="14200" w:val="left"/>
          <w:tab w:pos="15000" w:val="left"/>
          <w:tab w:pos="16480" w:val="left"/>
        </w:tabs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-9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van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de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commence</w:t>
      </w:r>
      <w:r>
        <w:rPr>
          <w:rFonts w:ascii="Arial" w:hAnsi="Arial" w:cs="Arial" w:eastAsia="Arial"/>
          <w:sz w:val="52"/>
          <w:szCs w:val="52"/>
          <w:spacing w:val="-28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nous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allons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avoir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besoin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du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produi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en</w:t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croi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x.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ab/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n</w:t>
      </w:r>
    </w:p>
    <w:p>
      <w:pPr>
        <w:spacing w:before="22" w:after="0" w:line="240" w:lineRule="auto"/>
        <w:ind w:left="100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l’u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ilise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lorsqu’on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cherche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un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nombre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qu’on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connai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déjà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rois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: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1131" w:footer="0" w:top="2560" w:bottom="280" w:left="800" w:right="2140"/>
          <w:headerReference w:type="default" r:id="rId9"/>
          <w:pgSz w:w="20480" w:h="15360" w:orient="landscape"/>
        </w:sectPr>
      </w:pPr>
      <w:rPr/>
    </w:p>
    <w:p>
      <w:pPr>
        <w:spacing w:before="0" w:after="0" w:line="843" w:lineRule="exact"/>
        <w:ind w:left="1730" w:right="-161"/>
        <w:jc w:val="left"/>
        <w:tabs>
          <w:tab w:pos="2400" w:val="left"/>
          <w:tab w:pos="4080" w:val="left"/>
        </w:tabs>
        <w:rPr>
          <w:rFonts w:ascii="Times New Roman" w:hAnsi="Times New Roman" w:cs="Times New Roman" w:eastAsia="Times New Roman"/>
          <w:sz w:val="75"/>
          <w:szCs w:val="7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62735pt;margin-top:27.614956pt;width:82.692057pt;height:44.79436pt;mso-position-horizontal-relative:page;mso-position-vertical-relative:paragraph;z-index:-434" type="#_x0000_t202" filled="f" stroked="f">
            <v:textbox inset="0,0,0,0">
              <w:txbxContent>
                <w:p>
                  <w:pPr>
                    <w:spacing w:before="0" w:after="0" w:line="770" w:lineRule="exact"/>
                    <w:ind w:left="779" w:right="-20"/>
                    <w:jc w:val="left"/>
                    <w:rPr>
                      <w:rFonts w:ascii="Arial" w:hAnsi="Arial" w:cs="Arial" w:eastAsia="Arial"/>
                      <w:sz w:val="75"/>
                      <w:szCs w:val="75"/>
                    </w:rPr>
                  </w:pPr>
                  <w:rPr/>
                  <w:r>
                    <w:rPr>
                      <w:rFonts w:ascii="Arial" w:hAnsi="Arial" w:cs="Arial" w:eastAsia="Arial"/>
                      <w:sz w:val="75"/>
                      <w:szCs w:val="75"/>
                      <w:spacing w:val="0"/>
                      <w:w w:val="100"/>
                    </w:rPr>
                    <w:t>=</w:t>
                  </w:r>
                  <w:r>
                    <w:rPr>
                      <w:rFonts w:ascii="Arial" w:hAnsi="Arial" w:cs="Arial" w:eastAsia="Arial"/>
                      <w:sz w:val="75"/>
                      <w:szCs w:val="7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"/>
        </w:rPr>
        <w:t>7</w:t>
        <w:tab/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"/>
        </w:rPr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position w:val="36"/>
        </w:rPr>
        <w:t>x</w:t>
        <w:tab/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position w:val="36"/>
        </w:rPr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"/>
        </w:rPr>
        <w:t>?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844" w:lineRule="exact"/>
        <w:ind w:right="-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75"/>
          <w:szCs w:val="7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75"/>
          <w:szCs w:val="75"/>
          <w:spacing w:val="-4"/>
          <w:position w:val="-1"/>
        </w:rPr>
        <w:t>6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position w:val="-1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99"/>
          <w:position w:val="-1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75"/>
          <w:szCs w:val="75"/>
          <w:spacing w:val="16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position w:val="30"/>
        </w:rPr>
        <w:t>x</w:t>
        <w:tab/>
      </w:r>
      <w:r>
        <w:rPr>
          <w:rFonts w:ascii="Gill Sans MT" w:hAnsi="Gill Sans MT" w:cs="Gill Sans MT" w:eastAsia="Gill Sans MT"/>
          <w:sz w:val="32"/>
          <w:szCs w:val="32"/>
          <w:spacing w:val="0"/>
          <w:w w:val="100"/>
          <w:position w:val="30"/>
        </w:rPr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"/>
        </w:rPr>
        <w:t>21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800" w:right="2140"/>
          <w:cols w:num="2" w:equalWidth="0">
            <w:col w:w="4416" w:space="5193"/>
            <w:col w:w="7931"/>
          </w:cols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800" w:right="2140"/>
        </w:sectPr>
      </w:pPr>
      <w:rPr/>
    </w:p>
    <w:p>
      <w:pPr>
        <w:spacing w:before="0" w:after="0" w:line="785" w:lineRule="exact"/>
        <w:ind w:left="1186" w:right="-153"/>
        <w:jc w:val="left"/>
        <w:tabs>
          <w:tab w:pos="4060" w:val="left"/>
        </w:tabs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Times New Roman" w:hAnsi="Times New Roman" w:cs="Times New Roman" w:eastAsia="Times New Roman"/>
          <w:sz w:val="75"/>
          <w:szCs w:val="75"/>
          <w:position w:val="1"/>
        </w:rPr>
        <w:t>1</w:t>
      </w:r>
      <w:r>
        <w:rPr>
          <w:rFonts w:ascii="Times New Roman" w:hAnsi="Times New Roman" w:cs="Times New Roman" w:eastAsia="Times New Roman"/>
          <w:sz w:val="75"/>
          <w:szCs w:val="75"/>
          <w:spacing w:val="-4"/>
          <w:position w:val="1"/>
        </w:rPr>
        <w:t>0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position w:val="1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115"/>
          <w:position w:val="1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1"/>
        </w:rPr>
        <w:t>5</w:t>
        <w:tab/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1"/>
        </w:rPr>
        <w:t>9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787" w:lineRule="exact"/>
        <w:ind w:right="-20"/>
        <w:jc w:val="left"/>
        <w:tabs>
          <w:tab w:pos="2100" w:val="left"/>
        </w:tabs>
        <w:rPr>
          <w:rFonts w:ascii="Times New Roman" w:hAnsi="Times New Roman" w:cs="Times New Roman" w:eastAsia="Times New Roman"/>
          <w:sz w:val="75"/>
          <w:szCs w:val="7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</w:rPr>
        <w:t>?</w:t>
        <w:tab/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</w:rPr>
        <w:t>18</w:t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800" w:right="2140"/>
          <w:cols w:num="2" w:equalWidth="0">
            <w:col w:w="4450" w:space="5467"/>
            <w:col w:w="7623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71" w:lineRule="exact"/>
        <w:ind w:left="140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7.975525pt;margin-top:-83.632118pt;width:60.425897pt;height:46.762525pt;mso-position-horizontal-relative:page;mso-position-vertical-relative:paragraph;z-index:-433" type="#_x0000_t202" filled="f" stroked="f">
            <v:textbox inset="0,0,0,0">
              <w:txbxContent>
                <w:p>
                  <w:pPr>
                    <w:spacing w:before="0" w:after="0" w:line="741" w:lineRule="exact"/>
                    <w:ind w:left="368" w:right="-20"/>
                    <w:jc w:val="left"/>
                    <w:rPr>
                      <w:rFonts w:ascii="Arial" w:hAnsi="Arial" w:cs="Arial" w:eastAsia="Arial"/>
                      <w:sz w:val="75"/>
                      <w:szCs w:val="75"/>
                    </w:rPr>
                  </w:pPr>
                  <w:rPr/>
                  <w:r>
                    <w:rPr>
                      <w:rFonts w:ascii="Arial" w:hAnsi="Arial" w:cs="Arial" w:eastAsia="Arial"/>
                      <w:sz w:val="75"/>
                      <w:szCs w:val="75"/>
                      <w:spacing w:val="0"/>
                      <w:w w:val="100"/>
                      <w:position w:val="1"/>
                    </w:rPr>
                    <w:t>=</w:t>
                  </w:r>
                  <w:r>
                    <w:rPr>
                      <w:rFonts w:ascii="Arial" w:hAnsi="Arial" w:cs="Arial" w:eastAsia="Arial"/>
                      <w:sz w:val="75"/>
                      <w:szCs w:val="7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Pour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le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rouve</w:t>
      </w:r>
      <w:r>
        <w:rPr>
          <w:rFonts w:ascii="Arial" w:hAnsi="Arial" w:cs="Arial" w:eastAsia="Arial"/>
          <w:sz w:val="52"/>
          <w:szCs w:val="52"/>
          <w:spacing w:val="-28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,</w:t>
      </w:r>
      <w:r>
        <w:rPr>
          <w:rFonts w:ascii="Arial" w:hAnsi="Arial" w:cs="Arial" w:eastAsia="Arial"/>
          <w:sz w:val="52"/>
          <w:szCs w:val="52"/>
          <w:spacing w:val="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on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place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un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croix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avec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une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mul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iplica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ion</w:t>
      </w:r>
      <w:r>
        <w:rPr>
          <w:rFonts w:ascii="Arial" w:hAnsi="Arial" w:cs="Arial" w:eastAsia="Arial"/>
          <w:sz w:val="52"/>
          <w:szCs w:val="52"/>
          <w:spacing w:val="4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sur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une</w:t>
      </w:r>
      <w:r>
        <w:rPr>
          <w:rFonts w:ascii="Arial" w:hAnsi="Arial" w:cs="Arial" w:eastAsia="Arial"/>
          <w:sz w:val="52"/>
          <w:szCs w:val="52"/>
          <w:spacing w:val="7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branche</w:t>
      </w:r>
    </w:p>
    <w:p>
      <w:pPr>
        <w:spacing w:before="22" w:after="0" w:line="240" w:lineRule="auto"/>
        <w:ind w:left="140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une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division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sur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l’au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re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.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Donc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: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800" w:right="2140"/>
        </w:sectPr>
      </w:pPr>
      <w:rPr/>
    </w:p>
    <w:p>
      <w:pPr>
        <w:spacing w:before="0" w:after="0" w:line="1206" w:lineRule="exact"/>
        <w:ind w:left="1158" w:right="-228"/>
        <w:jc w:val="lef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6"/>
        </w:rPr>
        <w:t>?</w:t>
      </w:r>
      <w:r>
        <w:rPr>
          <w:rFonts w:ascii="Times New Roman" w:hAnsi="Times New Roman" w:cs="Times New Roman" w:eastAsia="Times New Roman"/>
          <w:sz w:val="75"/>
          <w:szCs w:val="75"/>
          <w:spacing w:val="-22"/>
          <w:w w:val="100"/>
          <w:position w:val="-16"/>
        </w:rPr>
        <w:t> </w:t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  <w:t>=</w:t>
      </w:r>
      <w:r>
        <w:rPr>
          <w:rFonts w:ascii="Arial" w:hAnsi="Arial" w:cs="Arial" w:eastAsia="Arial"/>
          <w:sz w:val="75"/>
          <w:szCs w:val="75"/>
          <w:spacing w:val="20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7</w:t>
      </w:r>
      <w:r>
        <w:rPr>
          <w:rFonts w:ascii="Times New Roman" w:hAnsi="Times New Roman" w:cs="Times New Roman" w:eastAsia="Times New Roman"/>
          <w:sz w:val="75"/>
          <w:szCs w:val="75"/>
          <w:spacing w:val="-54"/>
          <w:w w:val="100"/>
          <w:position w:val="32"/>
        </w:rPr>
        <w:t> </w:t>
      </w:r>
      <w:r>
        <w:rPr>
          <w:rFonts w:ascii="Arial" w:hAnsi="Arial" w:cs="Arial" w:eastAsia="Arial"/>
          <w:sz w:val="75"/>
          <w:szCs w:val="75"/>
          <w:spacing w:val="0"/>
          <w:w w:val="94"/>
          <w:position w:val="32"/>
        </w:rPr>
        <w:t>×</w:t>
      </w:r>
      <w:r>
        <w:rPr>
          <w:rFonts w:ascii="Arial" w:hAnsi="Arial" w:cs="Arial" w:eastAsia="Arial"/>
          <w:sz w:val="75"/>
          <w:szCs w:val="75"/>
          <w:spacing w:val="-52"/>
          <w:w w:val="94"/>
          <w:position w:val="32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9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647" w:lineRule="exact"/>
        <w:ind w:left="2315" w:right="-86"/>
        <w:jc w:val="lef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Times New Roman" w:hAnsi="Times New Roman" w:cs="Times New Roman" w:eastAsia="Times New Roman"/>
          <w:sz w:val="75"/>
          <w:szCs w:val="75"/>
          <w:position w:val="3"/>
        </w:rPr>
        <w:t>1</w:t>
      </w:r>
      <w:r>
        <w:rPr>
          <w:rFonts w:ascii="Times New Roman" w:hAnsi="Times New Roman" w:cs="Times New Roman" w:eastAsia="Times New Roman"/>
          <w:sz w:val="75"/>
          <w:szCs w:val="75"/>
          <w:spacing w:val="-4"/>
          <w:position w:val="3"/>
        </w:rPr>
        <w:t>0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position w:val="3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115"/>
          <w:position w:val="3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"/>
        </w:rPr>
        <w:t>5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1204" w:lineRule="exact"/>
        <w:ind w:right="-20"/>
        <w:jc w:val="left"/>
        <w:tabs>
          <w:tab w:pos="940" w:val="left"/>
        </w:tabs>
        <w:rPr>
          <w:rFonts w:ascii="Times New Roman" w:hAnsi="Times New Roman" w:cs="Times New Roman" w:eastAsia="Times New Roman"/>
          <w:sz w:val="75"/>
          <w:szCs w:val="75"/>
        </w:rPr>
      </w:pPr>
      <w:rPr/>
      <w:r>
        <w:rPr/>
        <w:br w:type="column"/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  <w:t>=</w:t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  <w:tab/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63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648" w:lineRule="exact"/>
        <w:ind w:left="589" w:right="-153"/>
        <w:jc w:val="lef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Times New Roman" w:hAnsi="Times New Roman" w:cs="Times New Roman" w:eastAsia="Times New Roman"/>
          <w:sz w:val="75"/>
          <w:szCs w:val="75"/>
          <w:position w:val="3"/>
        </w:rPr>
        <w:t>1</w:t>
      </w:r>
      <w:r>
        <w:rPr>
          <w:rFonts w:ascii="Times New Roman" w:hAnsi="Times New Roman" w:cs="Times New Roman" w:eastAsia="Times New Roman"/>
          <w:sz w:val="75"/>
          <w:szCs w:val="75"/>
          <w:spacing w:val="-4"/>
          <w:position w:val="3"/>
        </w:rPr>
        <w:t>0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position w:val="3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115"/>
          <w:position w:val="3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"/>
        </w:rPr>
        <w:t>5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1207" w:lineRule="exact"/>
        <w:ind w:right="-228"/>
        <w:jc w:val="left"/>
        <w:tabs>
          <w:tab w:pos="3320" w:val="left"/>
        </w:tabs>
        <w:rPr>
          <w:rFonts w:ascii="Times New Roman" w:hAnsi="Times New Roman" w:cs="Times New Roman" w:eastAsia="Times New Roman"/>
          <w:sz w:val="75"/>
          <w:szCs w:val="75"/>
        </w:rPr>
      </w:pPr>
      <w:rPr/>
      <w:r>
        <w:rPr/>
        <w:br w:type="column"/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  <w:t>=</w:t>
      </w:r>
      <w:r>
        <w:rPr>
          <w:rFonts w:ascii="Arial" w:hAnsi="Arial" w:cs="Arial" w:eastAsia="Arial"/>
          <w:sz w:val="75"/>
          <w:szCs w:val="75"/>
          <w:spacing w:val="-54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6"/>
        </w:rPr>
        <w:t>6</w:t>
        <w:tab/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6"/>
        </w:rPr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-16"/>
        </w:rPr>
        <w:t>?</w:t>
      </w:r>
      <w:r>
        <w:rPr>
          <w:rFonts w:ascii="Times New Roman" w:hAnsi="Times New Roman" w:cs="Times New Roman" w:eastAsia="Times New Roman"/>
          <w:sz w:val="75"/>
          <w:szCs w:val="75"/>
          <w:spacing w:val="-22"/>
          <w:w w:val="100"/>
          <w:position w:val="-16"/>
        </w:rPr>
        <w:t> </w:t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  <w:t>=</w:t>
      </w:r>
      <w:r>
        <w:rPr>
          <w:rFonts w:ascii="Arial" w:hAnsi="Arial" w:cs="Arial" w:eastAsia="Arial"/>
          <w:sz w:val="75"/>
          <w:szCs w:val="75"/>
          <w:spacing w:val="-58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18</w:t>
      </w:r>
      <w:r>
        <w:rPr>
          <w:rFonts w:ascii="Times New Roman" w:hAnsi="Times New Roman" w:cs="Times New Roman" w:eastAsia="Times New Roman"/>
          <w:sz w:val="75"/>
          <w:szCs w:val="75"/>
          <w:spacing w:val="-54"/>
          <w:w w:val="100"/>
          <w:position w:val="32"/>
        </w:rPr>
        <w:t> </w:t>
      </w:r>
      <w:r>
        <w:rPr>
          <w:rFonts w:ascii="Arial" w:hAnsi="Arial" w:cs="Arial" w:eastAsia="Arial"/>
          <w:sz w:val="75"/>
          <w:szCs w:val="75"/>
          <w:spacing w:val="0"/>
          <w:w w:val="94"/>
          <w:position w:val="32"/>
        </w:rPr>
        <w:t>×</w:t>
      </w:r>
      <w:r>
        <w:rPr>
          <w:rFonts w:ascii="Arial" w:hAnsi="Arial" w:cs="Arial" w:eastAsia="Arial"/>
          <w:sz w:val="75"/>
          <w:szCs w:val="75"/>
          <w:spacing w:val="-52"/>
          <w:w w:val="94"/>
          <w:position w:val="32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-4"/>
          <w:w w:val="94"/>
          <w:position w:val="32"/>
        </w:rPr>
        <w:t>6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94"/>
          <w:position w:val="32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99"/>
          <w:w w:val="94"/>
          <w:position w:val="32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3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648" w:lineRule="exact"/>
        <w:ind w:right="798"/>
        <w:jc w:val="righ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"/>
        </w:rPr>
        <w:t>21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1205" w:lineRule="exact"/>
        <w:ind w:right="-222"/>
        <w:jc w:val="lef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/>
        <w:br w:type="column"/>
      </w:r>
      <w:r>
        <w:rPr>
          <w:rFonts w:ascii="Arial" w:hAnsi="Arial" w:cs="Arial" w:eastAsia="Arial"/>
          <w:sz w:val="75"/>
          <w:szCs w:val="75"/>
          <w:spacing w:val="0"/>
          <w:w w:val="100"/>
          <w:position w:val="-16"/>
        </w:rPr>
        <w:t>=</w:t>
      </w:r>
      <w:r>
        <w:rPr>
          <w:rFonts w:ascii="Arial" w:hAnsi="Arial" w:cs="Arial" w:eastAsia="Arial"/>
          <w:sz w:val="75"/>
          <w:szCs w:val="75"/>
          <w:spacing w:val="-58"/>
          <w:w w:val="100"/>
          <w:position w:val="-16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11</w:t>
      </w:r>
      <w:r>
        <w:rPr>
          <w:rFonts w:ascii="Times New Roman" w:hAnsi="Times New Roman" w:cs="Times New Roman" w:eastAsia="Times New Roman"/>
          <w:sz w:val="75"/>
          <w:szCs w:val="75"/>
          <w:spacing w:val="-51"/>
          <w:w w:val="100"/>
          <w:position w:val="32"/>
        </w:rPr>
        <w:t>3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99"/>
          <w:w w:val="100"/>
          <w:position w:val="32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2"/>
        </w:rPr>
        <w:t>4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649" w:lineRule="exact"/>
        <w:ind w:left="1147" w:right="-20"/>
        <w:jc w:val="lef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3"/>
        </w:rPr>
        <w:t>21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45"/>
        <w:jc w:val="left"/>
        <w:rPr>
          <w:rFonts w:ascii="Times New Roman" w:hAnsi="Times New Roman" w:cs="Times New Roman" w:eastAsia="Times New Roman"/>
          <w:sz w:val="75"/>
          <w:szCs w:val="75"/>
        </w:rPr>
      </w:pPr>
      <w:rPr/>
      <w:r>
        <w:rPr>
          <w:rFonts w:ascii="Arial" w:hAnsi="Arial" w:cs="Arial" w:eastAsia="Arial"/>
          <w:sz w:val="75"/>
          <w:szCs w:val="75"/>
          <w:spacing w:val="0"/>
          <w:w w:val="100"/>
        </w:rPr>
        <w:t>=</w:t>
      </w:r>
      <w:r>
        <w:rPr>
          <w:rFonts w:ascii="Arial" w:hAnsi="Arial" w:cs="Arial" w:eastAsia="Arial"/>
          <w:sz w:val="75"/>
          <w:szCs w:val="75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-4"/>
          <w:w w:val="100"/>
        </w:rPr>
        <w:t>5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75"/>
          <w:szCs w:val="75"/>
          <w:spacing w:val="-99"/>
          <w:w w:val="100"/>
        </w:rPr>
        <w:t> </w:t>
      </w:r>
      <w:r>
        <w:rPr>
          <w:rFonts w:ascii="Times New Roman" w:hAnsi="Times New Roman" w:cs="Times New Roman" w:eastAsia="Times New Roman"/>
          <w:sz w:val="75"/>
          <w:szCs w:val="75"/>
          <w:spacing w:val="0"/>
          <w:w w:val="100"/>
        </w:rPr>
        <w:t>4</w:t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800" w:right="2140"/>
          <w:cols w:num="5" w:equalWidth="0">
            <w:col w:w="3766" w:space="228"/>
            <w:col w:w="1973" w:space="228"/>
            <w:col w:w="6874" w:space="181"/>
            <w:col w:w="2317" w:space="244"/>
            <w:col w:w="1729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800" w:right="2140"/>
        </w:sectPr>
      </w:pPr>
      <w:rPr/>
    </w:p>
    <w:p>
      <w:pPr>
        <w:spacing w:before="0" w:after="0" w:line="1027" w:lineRule="exact"/>
        <w:ind w:left="352" w:right="-190"/>
        <w:jc w:val="left"/>
        <w:rPr>
          <w:rFonts w:ascii="Times New Roman" w:hAnsi="Times New Roman" w:cs="Times New Roman" w:eastAsia="Times New Roman"/>
          <w:sz w:val="62"/>
          <w:szCs w:val="62"/>
        </w:rPr>
      </w:pPr>
      <w:rPr/>
      <w:r>
        <w:rPr/>
        <w:pict>
          <v:group style="position:absolute;margin-left:36.931702pt;margin-top:143pt;width:899.60237pt;height:504.4512pt;mso-position-horizontal-relative:page;mso-position-vertical-relative:page;z-index:-432" coordorigin="739,2860" coordsize="17992,10089">
            <v:shape style="position:absolute;left:834;top:2956;width:17896;height:9993" type="#_x0000_t75">
              <v:imagedata r:id="rId10" o:title=""/>
            </v:shape>
            <v:group style="position:absolute;left:759;top:2880;width:17736;height:9833" coordorigin="759,2880" coordsize="17736,9833">
              <v:shape style="position:absolute;left:759;top:2880;width:17736;height:9833" coordorigin="759,2880" coordsize="17736,9833" path="m759,2880l18495,2880,18495,12713,759,12713,759,2880e" filled="t" fillcolor="#CCCCCC" stroked="f">
                <v:path arrowok="t"/>
                <v:fill/>
              </v:shape>
            </v:group>
            <v:group style="position:absolute;left:759;top:2880;width:17736;height:9833" coordorigin="759,2880" coordsize="17736,9833">
              <v:shape style="position:absolute;left:759;top:2880;width:17736;height:9833" coordorigin="759,2880" coordsize="17736,9833" path="m759,2880l18495,2880,18495,12713,759,12713,759,2880xe" filled="f" stroked="t" strokeweight="2pt" strokecolor="#000000">
                <v:path arrowok="t"/>
              </v:shape>
            </v:group>
            <v:group style="position:absolute;left:2006;top:5565;width:1127;height:2" coordorigin="2006,5565" coordsize="1127,2">
              <v:shape style="position:absolute;left:2006;top:5565;width:1127;height:2" coordorigin="2006,5565" coordsize="1127,0" path="m2006,5565l3133,5565e" filled="f" stroked="t" strokeweight="1.9555pt" strokecolor="#000000">
                <v:path arrowok="t"/>
              </v:shape>
            </v:group>
            <v:group style="position:absolute;left:4830;top:5565;width:463;height:2" coordorigin="4830,5565" coordsize="463,2">
              <v:shape style="position:absolute;left:4830;top:5565;width:463;height:2" coordorigin="4830,5565" coordsize="463,0" path="m4830,5565l5293,5565e" filled="f" stroked="t" strokeweight="1.9555pt" strokecolor="#000000">
                <v:path arrowok="t"/>
              </v:shape>
            </v:group>
            <v:group style="position:absolute;left:10366;top:5567;width:1067;height:2" coordorigin="10366,5567" coordsize="1067,2">
              <v:shape style="position:absolute;left:10366;top:5567;width:1067;height:2" coordorigin="10366,5567" coordsize="1067,0" path="m10366,5567l11432,5567e" filled="f" stroked="t" strokeweight="1.9579pt" strokecolor="#000000">
                <v:path arrowok="t"/>
              </v:shape>
            </v:group>
            <v:group style="position:absolute;left:12847;top:5567;width:778;height:2" coordorigin="12847,5567" coordsize="778,2">
              <v:shape style="position:absolute;left:12847;top:5567;width:778;height:2" coordorigin="12847,5567" coordsize="778,0" path="m12847,5567l13624,5567e" filled="f" stroked="t" strokeweight="1.9579pt" strokecolor="#000000">
                <v:path arrowok="t"/>
              </v:shape>
            </v:group>
            <v:group style="position:absolute;left:3066;top:9285;width:1542;height:2" coordorigin="3066,9285" coordsize="1542,2">
              <v:shape style="position:absolute;left:3066;top:9285;width:1542;height:2" coordorigin="3066,9285" coordsize="1542,0" path="m3066,9285l4608,9285e" filled="f" stroked="t" strokeweight="1.9555pt" strokecolor="#000000">
                <v:path arrowok="t"/>
              </v:shape>
            </v:group>
            <v:group style="position:absolute;left:5403;top:9285;width:1407;height:2" coordorigin="5403,9285" coordsize="1407,2">
              <v:shape style="position:absolute;left:5403;top:9285;width:1407;height:2" coordorigin="5403,9285" coordsize="1407,0" path="m5403,9285l6810,9285e" filled="f" stroked="t" strokeweight="1.9555pt" strokecolor="#000000">
                <v:path arrowok="t"/>
              </v:shape>
            </v:group>
            <v:group style="position:absolute;left:11426;top:9287;width:2440;height:2" coordorigin="11426,9287" coordsize="2440,2">
              <v:shape style="position:absolute;left:11426;top:9287;width:2440;height:2" coordorigin="11426,9287" coordsize="2440,0" path="m11426,9287l13866,9287e" filled="f" stroked="t" strokeweight="1.9579pt" strokecolor="#000000">
                <v:path arrowok="t"/>
              </v:shape>
            </v:group>
            <v:group style="position:absolute;left:14660;top:9287;width:1767;height:2" coordorigin="14660,9287" coordsize="1767,2">
              <v:shape style="position:absolute;left:14660;top:9287;width:1767;height:2" coordorigin="14660,9287" coordsize="1767,0" path="m14660,9287l16427,9287e" filled="f" stroked="t" strokeweight="1.9579pt" strokecolor="#000000">
                <v:path arrowok="t"/>
              </v:shape>
            </v:group>
            <v:group style="position:absolute;left:3716;top:5604;width:487;height:2" coordorigin="3716,5604" coordsize="487,2">
              <v:shape style="position:absolute;left:3716;top:5604;width:487;height:2" coordorigin="3716,5604" coordsize="487,0" path="m4299,5604l4786,5604e" filled="f" stroked="t" strokeweight="44.79436pt" strokecolor="#000000">
                <v:path arrowok="t"/>
              </v:shape>
            </v:group>
            <v:group style="position:absolute;left:2981;top:5075;width:215;height:176" coordorigin="2981,5075" coordsize="215,176">
              <v:shape style="position:absolute;left:2981;top:5075;width:215;height:176" coordorigin="2981,5075" coordsize="215,176" path="m2981,5075l3104,5250,3196,5082,2981,5075e" filled="t" fillcolor="#000000" stroked="f">
                <v:path arrowok="t"/>
                <v:fill/>
              </v:shape>
            </v:group>
            <v:group style="position:absolute;left:3040;top:4582;width:483;height:481" coordorigin="3040,4582" coordsize="483,481">
              <v:shape style="position:absolute;left:3040;top:4582;width:483;height:481" coordorigin="3040,4582" coordsize="483,481" path="m3452,4651l3498,4716,3521,4789,3523,4827,3522,4846,3503,4920,3459,4985,3411,5024,3339,5055,3282,5063,3264,5062,3191,5046,3125,5006,3074,4946,3046,4874,3040,4817,3041,4798,3060,4725,3104,4659,3152,4620,3224,4589,3281,4582,3299,4582,3372,4598,3438,4638,3452,4651xe" filled="f" stroked="t" strokeweight="1pt" strokecolor="#000000">
                <v:path arrowok="t"/>
              </v:shape>
            </v:group>
            <v:group style="position:absolute;left:3840;top:5632;width:412;height:2" coordorigin="3840,5632" coordsize="412,2">
              <v:shape style="position:absolute;left:3840;top:5632;width:412;height:2" coordorigin="3840,5632" coordsize="412,0" path="m4261,5632l4673,5632e" filled="f" stroked="t" strokeweight="42.658357pt" strokecolor="#000000">
                <v:path arrowok="t"/>
              </v:shape>
            </v:group>
            <v:group style="position:absolute;left:4603;top:5109;width:213;height:187" coordorigin="4603,5109" coordsize="213,187">
              <v:shape style="position:absolute;left:4603;top:5109;width:213;height:187" coordorigin="4603,5109" coordsize="213,187" path="m4815,5109l4603,5137,4711,5296,4815,5109e" filled="t" fillcolor="#000000" stroked="f">
                <v:path arrowok="t"/>
                <v:fill/>
              </v:shape>
            </v:group>
            <v:group style="position:absolute;left:4271;top:4675;width:483;height:481" coordorigin="4271,4675" coordsize="483,481">
              <v:shape style="position:absolute;left:4271;top:4675;width:483;height:481" coordorigin="4271,4675" coordsize="483,481" path="m4342,4745l4296,4809,4273,4882,4271,4920,4272,4939,4291,5013,4334,5079,4383,5118,4455,5148,4512,5156,4530,5155,4603,5139,4669,5100,4720,5039,4748,4967,4754,4911,4753,4892,4733,4818,4690,4752,4642,4713,4570,4682,4513,4675,4495,4675,4422,4692,4356,4731,4342,4745xe" filled="f" stroked="t" strokeweight="1pt" strokecolor="#000000">
                <v:path arrowok="t"/>
              </v:shape>
            </v:group>
            <v:group style="position:absolute;left:12525;top:6086;width:243;height:2" coordorigin="12525,6086" coordsize="243,2">
              <v:shape style="position:absolute;left:12525;top:6086;width:243;height:2" coordorigin="12525,6086" coordsize="243,0" path="m13490,6086l13733,6086e" filled="f" stroked="t" strokeweight="44.770841pt" strokecolor="#000000">
                <v:path arrowok="t"/>
              </v:shape>
            </v:group>
            <v:group style="position:absolute;left:11421;top:5124;width:211;height:191" coordorigin="11421,5124" coordsize="211,191">
              <v:shape style="position:absolute;left:11421;top:5124;width:211;height:191" coordorigin="11421,5124" coordsize="211,191" path="m11421,5124l11518,5316,11633,5162,11421,5124e" filled="t" fillcolor="#000000" stroked="f">
                <v:path arrowok="t"/>
                <v:fill/>
              </v:shape>
            </v:group>
            <v:group style="position:absolute;left:11480;top:4631;width:483;height:481" coordorigin="11480,4631" coordsize="483,481">
              <v:shape style="position:absolute;left:11480;top:4631;width:483;height:481" coordorigin="11480,4631" coordsize="483,481" path="m11892,4701l11938,4766,11961,4839,11963,4877,11962,4896,11943,4969,11899,5035,11851,5074,11779,5105,11722,5112,11704,5112,11631,5096,11565,5056,11514,4995,11486,4924,11480,4867,11481,4848,11500,4774,11544,4709,11592,4670,11664,4639,11721,4631,11739,4632,11812,4648,11878,4688,11892,4701xe" filled="f" stroked="t" strokeweight="1pt" strokecolor="#000000">
                <v:path arrowok="t"/>
              </v:shape>
            </v:group>
            <v:group style="position:absolute;left:11894;top:5621;width:442;height:2" coordorigin="11894,5621" coordsize="442,2">
              <v:shape style="position:absolute;left:11894;top:5621;width:442;height:2" coordorigin="11894,5621" coordsize="442,0" path="m12371,5621l12813,5621e" filled="f" stroked="t" strokeweight="42.984113pt" strokecolor="#000000">
                <v:path arrowok="t"/>
              </v:shape>
            </v:group>
            <v:group style="position:absolute;left:11271;top:5958;width:214;height:182" coordorigin="11271,5958" coordsize="214,182">
              <v:shape style="position:absolute;left:11271;top:5958;width:214;height:182" coordorigin="11271,5958" coordsize="214,182" path="m11384,5958l11271,6141,11485,6122,11384,5958e" filled="t" fillcolor="#000000" stroked="f">
                <v:path arrowok="t"/>
                <v:fill/>
              </v:shape>
            </v:group>
            <v:group style="position:absolute;left:11548;top:5857;width:483;height:481" coordorigin="11548,5857" coordsize="483,481">
              <v:shape style="position:absolute;left:11548;top:5857;width:483;height:481" coordorigin="11548,5857" coordsize="483,481" path="m11619,5927l11573,5991,11551,6064,11548,6102,11550,6121,11569,6195,11612,6261,11661,6300,11733,6331,11789,6338,11808,6338,11881,6321,11946,6282,11997,6221,12026,6150,12031,6093,12030,6074,12011,6000,11968,5934,11919,5895,11847,5864,11791,5857,11772,5857,11699,5874,11634,5913,11619,5927xe" filled="f" stroked="t" strokeweight="1pt" strokecolor="#000000">
                <v:path arrowok="t"/>
              </v:shape>
            </v:group>
            <v:group style="position:absolute;left:1103;top:11354;width:407;height:2" coordorigin="1103,11354" coordsize="407,2">
              <v:shape style="position:absolute;left:1103;top:11354;width:407;height:2" coordorigin="1103,11354" coordsize="407,0" path="m1103,11354l1510,11354e" filled="f" stroked="t" strokeweight="1.63220pt" strokecolor="#000000">
                <v:path arrowok="t"/>
              </v:shape>
            </v:group>
            <v:group style="position:absolute;left:2165;top:11354;width:915;height:2" coordorigin="2165,11354" coordsize="915,2">
              <v:shape style="position:absolute;left:2165;top:11354;width:915;height:2" coordorigin="2165,11354" coordsize="915,0" path="m2165,11354l3080,11354e" filled="f" stroked="t" strokeweight="1.63220pt" strokecolor="#000000">
                <v:path arrowok="t"/>
              </v:shape>
            </v:group>
            <v:group style="position:absolute;left:10464;top:11338;width:357;height:2" coordorigin="10464,11338" coordsize="357,2">
              <v:shape style="position:absolute;left:10464;top:11338;width:357;height:2" coordorigin="10464,11338" coordsize="357,0" path="m10464,11338l10821,11338e" filled="f" stroked="t" strokeweight="1.64pt" strokecolor="#000000">
                <v:path arrowok="t"/>
              </v:shape>
            </v:group>
            <v:group style="position:absolute;left:11479;top:11338;width:1166;height:2" coordorigin="11479,11338" coordsize="1166,2">
              <v:shape style="position:absolute;left:11479;top:11338;width:1166;height:2" coordorigin="11479,11338" coordsize="1166,0" path="m11479,11338l12646,11338e" filled="f" stroked="t" strokeweight="1.64pt" strokecolor="#000000">
                <v:path arrowok="t"/>
              </v:shape>
            </v:group>
            <v:group style="position:absolute;left:5858;top:11334;width:1792;height:2" coordorigin="5858,11334" coordsize="1792,2">
              <v:shape style="position:absolute;left:5858;top:11334;width:1792;height:2" coordorigin="5858,11334" coordsize="1792,0" path="m5858,11334l7650,11334e" filled="f" stroked="t" strokeweight="1.63220pt" strokecolor="#000000">
                <v:path arrowok="t"/>
              </v:shape>
            </v:group>
            <v:group style="position:absolute;left:15260;top:11338;width:1456;height:2" coordorigin="15260,11338" coordsize="1456,2">
              <v:shape style="position:absolute;left:15260;top:11338;width:1456;height:2" coordorigin="15260,11338" coordsize="1456,0" path="m15260,11338l16716,11338e" filled="f" stroked="t" strokeweight="1.6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6"/>
        </w:rPr>
        <w:t>4</w:t>
      </w:r>
      <w:r>
        <w:rPr>
          <w:rFonts w:ascii="Times New Roman" w:hAnsi="Times New Roman" w:cs="Times New Roman" w:eastAsia="Times New Roman"/>
          <w:sz w:val="62"/>
          <w:szCs w:val="62"/>
          <w:spacing w:val="44"/>
          <w:w w:val="100"/>
          <w:position w:val="26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4"/>
        </w:rPr>
        <w:t>=</w:t>
      </w:r>
      <w:r>
        <w:rPr>
          <w:rFonts w:ascii="Arial" w:hAnsi="Arial" w:cs="Arial" w:eastAsia="Arial"/>
          <w:sz w:val="62"/>
          <w:szCs w:val="62"/>
          <w:spacing w:val="13"/>
          <w:w w:val="100"/>
          <w:position w:val="-14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-3"/>
          <w:w w:val="99"/>
          <w:position w:val="26"/>
        </w:rPr>
        <w:t>7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99"/>
          <w:position w:val="26"/>
        </w:rPr>
        <w:t>,</w:t>
      </w:r>
      <w:r>
        <w:rPr>
          <w:rFonts w:ascii="Times New Roman" w:hAnsi="Times New Roman" w:cs="Times New Roman" w:eastAsia="Times New Roman"/>
          <w:sz w:val="62"/>
          <w:szCs w:val="62"/>
          <w:spacing w:val="-95"/>
          <w:w w:val="100"/>
          <w:position w:val="26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6"/>
        </w:rPr>
        <w:t>2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534" w:lineRule="exact"/>
        <w:ind w:left="352" w:right="-20"/>
        <w:jc w:val="left"/>
        <w:tabs>
          <w:tab w:pos="1660" w:val="left"/>
        </w:tabs>
        <w:rPr>
          <w:rFonts w:ascii="Times New Roman" w:hAnsi="Times New Roman" w:cs="Times New Roman" w:eastAsia="Times New Roman"/>
          <w:sz w:val="62"/>
          <w:szCs w:val="62"/>
        </w:rPr>
      </w:pPr>
      <w:rPr/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5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?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18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Donc</w:t>
      </w:r>
    </w:p>
    <w:p>
      <w:pPr>
        <w:spacing w:before="0" w:after="0" w:line="1008" w:lineRule="exact"/>
        <w:ind w:left="-97" w:right="-117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-13"/>
        </w:rPr>
        <w:t>?</w:t>
      </w:r>
      <w:r>
        <w:rPr>
          <w:rFonts w:ascii="Times New Roman" w:hAnsi="Times New Roman" w:cs="Times New Roman" w:eastAsia="Times New Roman"/>
          <w:sz w:val="62"/>
          <w:szCs w:val="62"/>
          <w:spacing w:val="-22"/>
          <w:w w:val="100"/>
          <w:position w:val="-13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3"/>
        </w:rPr>
        <w:t>=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7"/>
        </w:rPr>
        <w:t>5</w:t>
      </w:r>
      <w:r>
        <w:rPr>
          <w:rFonts w:ascii="Times New Roman" w:hAnsi="Times New Roman" w:cs="Times New Roman" w:eastAsia="Times New Roman"/>
          <w:sz w:val="62"/>
          <w:szCs w:val="62"/>
          <w:spacing w:val="-48"/>
          <w:w w:val="100"/>
          <w:position w:val="27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27"/>
        </w:rPr>
        <w:t>×</w:t>
      </w:r>
      <w:r>
        <w:rPr>
          <w:rFonts w:ascii="Arial" w:hAnsi="Arial" w:cs="Arial" w:eastAsia="Arial"/>
          <w:sz w:val="62"/>
          <w:szCs w:val="62"/>
          <w:spacing w:val="-66"/>
          <w:w w:val="100"/>
          <w:position w:val="27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-3"/>
          <w:w w:val="99"/>
          <w:position w:val="27"/>
        </w:rPr>
        <w:t>7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99"/>
          <w:position w:val="27"/>
        </w:rPr>
        <w:t>,</w:t>
      </w:r>
      <w:r>
        <w:rPr>
          <w:rFonts w:ascii="Times New Roman" w:hAnsi="Times New Roman" w:cs="Times New Roman" w:eastAsia="Times New Roman"/>
          <w:sz w:val="62"/>
          <w:szCs w:val="62"/>
          <w:spacing w:val="-95"/>
          <w:w w:val="100"/>
          <w:position w:val="27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7"/>
        </w:rPr>
        <w:t>2</w:t>
      </w:r>
      <w:r>
        <w:rPr>
          <w:rFonts w:ascii="Times New Roman" w:hAnsi="Times New Roman" w:cs="Times New Roman" w:eastAsia="Times New Roman"/>
          <w:sz w:val="62"/>
          <w:szCs w:val="62"/>
          <w:spacing w:val="31"/>
          <w:w w:val="100"/>
          <w:position w:val="27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3"/>
        </w:rPr>
        <w:t>=</w:t>
      </w:r>
      <w:r>
        <w:rPr>
          <w:rFonts w:ascii="Arial" w:hAnsi="Arial" w:cs="Arial" w:eastAsia="Arial"/>
          <w:sz w:val="62"/>
          <w:szCs w:val="62"/>
          <w:spacing w:val="-49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99"/>
          <w:position w:val="-13"/>
        </w:rPr>
        <w:t>9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532" w:lineRule="exact"/>
        <w:ind w:left="1587" w:right="1607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>
          <w:rFonts w:ascii="Times New Roman" w:hAnsi="Times New Roman" w:cs="Times New Roman" w:eastAsia="Times New Roman"/>
          <w:sz w:val="62"/>
          <w:szCs w:val="62"/>
          <w:spacing w:val="0"/>
          <w:w w:val="99"/>
          <w:position w:val="3"/>
        </w:rPr>
        <w:t>4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1011" w:lineRule="exact"/>
        <w:ind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62"/>
          <w:szCs w:val="6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7"/>
        </w:rPr>
        <w:t>?</w:t>
      </w:r>
      <w:r>
        <w:rPr>
          <w:rFonts w:ascii="Times New Roman" w:hAnsi="Times New Roman" w:cs="Times New Roman" w:eastAsia="Times New Roman"/>
          <w:sz w:val="62"/>
          <w:szCs w:val="62"/>
          <w:spacing w:val="50"/>
          <w:w w:val="100"/>
          <w:position w:val="27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4"/>
        </w:rPr>
        <w:t>=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4"/>
        </w:rPr>
        <w:tab/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4"/>
        </w:rPr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7"/>
        </w:rPr>
        <w:t>13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537" w:lineRule="exact"/>
        <w:ind w:left="19" w:right="-133"/>
        <w:jc w:val="left"/>
        <w:tabs>
          <w:tab w:pos="960" w:val="left"/>
        </w:tabs>
        <w:rPr>
          <w:rFonts w:ascii="Times New Roman" w:hAnsi="Times New Roman" w:cs="Times New Roman" w:eastAsia="Times New Roman"/>
          <w:sz w:val="62"/>
          <w:szCs w:val="62"/>
        </w:rPr>
      </w:pPr>
      <w:rPr/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3</w:t>
        <w:tab/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1</w:t>
      </w:r>
      <w:r>
        <w:rPr>
          <w:rFonts w:ascii="Times New Roman" w:hAnsi="Times New Roman" w:cs="Times New Roman" w:eastAsia="Times New Roman"/>
          <w:sz w:val="62"/>
          <w:szCs w:val="62"/>
          <w:spacing w:val="-3"/>
          <w:w w:val="100"/>
          <w:position w:val="3"/>
        </w:rPr>
        <w:t>9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,</w:t>
      </w:r>
      <w:r>
        <w:rPr>
          <w:rFonts w:ascii="Times New Roman" w:hAnsi="Times New Roman" w:cs="Times New Roman" w:eastAsia="Times New Roman"/>
          <w:sz w:val="62"/>
          <w:szCs w:val="62"/>
          <w:spacing w:val="-9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5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18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Donc</w:t>
      </w:r>
    </w:p>
    <w:p>
      <w:pPr>
        <w:spacing w:before="0" w:after="0" w:line="1012" w:lineRule="exact"/>
        <w:ind w:left="-98" w:right="552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-13"/>
        </w:rPr>
        <w:t>?</w:t>
      </w:r>
      <w:r>
        <w:rPr>
          <w:rFonts w:ascii="Times New Roman" w:hAnsi="Times New Roman" w:cs="Times New Roman" w:eastAsia="Times New Roman"/>
          <w:sz w:val="62"/>
          <w:szCs w:val="62"/>
          <w:spacing w:val="-18"/>
          <w:w w:val="100"/>
          <w:position w:val="-13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3"/>
        </w:rPr>
        <w:t>=</w:t>
      </w:r>
      <w:r>
        <w:rPr>
          <w:rFonts w:ascii="Arial" w:hAnsi="Arial" w:cs="Arial" w:eastAsia="Arial"/>
          <w:sz w:val="62"/>
          <w:szCs w:val="62"/>
          <w:spacing w:val="16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7"/>
        </w:rPr>
        <w:t>3</w:t>
      </w:r>
      <w:r>
        <w:rPr>
          <w:rFonts w:ascii="Times New Roman" w:hAnsi="Times New Roman" w:cs="Times New Roman" w:eastAsia="Times New Roman"/>
          <w:sz w:val="62"/>
          <w:szCs w:val="62"/>
          <w:spacing w:val="-84"/>
          <w:w w:val="100"/>
          <w:position w:val="27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94"/>
          <w:position w:val="27"/>
        </w:rPr>
        <w:t>×</w:t>
      </w:r>
      <w:r>
        <w:rPr>
          <w:rFonts w:ascii="Arial" w:hAnsi="Arial" w:cs="Arial" w:eastAsia="Arial"/>
          <w:sz w:val="62"/>
          <w:szCs w:val="62"/>
          <w:spacing w:val="-106"/>
          <w:w w:val="100"/>
          <w:position w:val="27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27"/>
        </w:rPr>
        <w:t>13</w:t>
      </w:r>
      <w:r>
        <w:rPr>
          <w:rFonts w:ascii="Times New Roman" w:hAnsi="Times New Roman" w:cs="Times New Roman" w:eastAsia="Times New Roman"/>
          <w:sz w:val="62"/>
          <w:szCs w:val="62"/>
          <w:spacing w:val="-5"/>
          <w:w w:val="100"/>
          <w:position w:val="27"/>
        </w:rPr>
        <w:t> </w:t>
      </w:r>
      <w:r>
        <w:rPr>
          <w:rFonts w:ascii="Arial" w:hAnsi="Arial" w:cs="Arial" w:eastAsia="Arial"/>
          <w:sz w:val="62"/>
          <w:szCs w:val="62"/>
          <w:spacing w:val="0"/>
          <w:w w:val="100"/>
          <w:position w:val="-13"/>
        </w:rPr>
        <w:t>=</w:t>
      </w:r>
      <w:r>
        <w:rPr>
          <w:rFonts w:ascii="Arial" w:hAnsi="Arial" w:cs="Arial" w:eastAsia="Arial"/>
          <w:sz w:val="62"/>
          <w:szCs w:val="62"/>
          <w:spacing w:val="-45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-13"/>
        </w:rPr>
        <w:t>2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spacing w:before="0" w:after="0" w:line="536" w:lineRule="exact"/>
        <w:ind w:left="980" w:right="1718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>
          <w:rFonts w:ascii="Times New Roman" w:hAnsi="Times New Roman" w:cs="Times New Roman" w:eastAsia="Times New Roman"/>
          <w:sz w:val="62"/>
          <w:szCs w:val="62"/>
          <w:position w:val="3"/>
        </w:rPr>
        <w:t>1</w:t>
      </w:r>
      <w:r>
        <w:rPr>
          <w:rFonts w:ascii="Times New Roman" w:hAnsi="Times New Roman" w:cs="Times New Roman" w:eastAsia="Times New Roman"/>
          <w:sz w:val="62"/>
          <w:szCs w:val="62"/>
          <w:spacing w:val="-3"/>
          <w:position w:val="3"/>
        </w:rPr>
        <w:t>9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position w:val="3"/>
        </w:rPr>
        <w:t>,</w:t>
      </w:r>
      <w:r>
        <w:rPr>
          <w:rFonts w:ascii="Times New Roman" w:hAnsi="Times New Roman" w:cs="Times New Roman" w:eastAsia="Times New Roman"/>
          <w:sz w:val="62"/>
          <w:szCs w:val="62"/>
          <w:spacing w:val="-95"/>
          <w:position w:val="3"/>
        </w:rPr>
        <w:t> 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3"/>
        </w:rPr>
        <w:t>5</w:t>
      </w:r>
      <w:r>
        <w:rPr>
          <w:rFonts w:ascii="Times New Roman" w:hAnsi="Times New Roman" w:cs="Times New Roman" w:eastAsia="Times New Roman"/>
          <w:sz w:val="62"/>
          <w:szCs w:val="6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20480" w:h="15360" w:orient="landscape"/>
          <w:pgMar w:top="1440" w:bottom="280" w:left="800" w:right="2140"/>
          <w:cols w:num="6" w:equalWidth="0">
            <w:col w:w="2245" w:space="375"/>
            <w:col w:w="1215" w:space="310"/>
            <w:col w:w="3658" w:space="1891"/>
            <w:col w:w="2118" w:space="269"/>
            <w:col w:w="1215" w:space="250"/>
            <w:col w:w="3994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0" w:lineRule="exact"/>
        <w:ind w:left="5080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b/>
          <w:bCs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(A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)</w:t>
      </w:r>
      <w:r>
        <w:rPr>
          <w:rFonts w:ascii="Arial" w:hAnsi="Arial" w:cs="Arial" w:eastAsia="Arial"/>
          <w:sz w:val="56"/>
          <w:szCs w:val="56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56"/>
          <w:szCs w:val="56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(C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)</w:t>
      </w:r>
      <w:r>
        <w:rPr>
          <w:rFonts w:ascii="Arial" w:hAnsi="Arial" w:cs="Arial" w:eastAsia="Arial"/>
          <w:sz w:val="56"/>
          <w:szCs w:val="56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56"/>
          <w:szCs w:val="56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è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56"/>
          <w:szCs w:val="56"/>
          <w:spacing w:val="-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56"/>
          <w:szCs w:val="56"/>
          <w:spacing w:val="-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56"/>
          <w:szCs w:val="56"/>
          <w:spacing w:val="0"/>
          <w:w w:val="100"/>
          <w:b/>
          <w:bCs/>
        </w:rPr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131" w:footer="0" w:top="2560" w:bottom="280" w:left="1980" w:right="460"/>
          <w:pgSz w:w="20480" w:h="15360" w:orient="landscape"/>
        </w:sectPr>
      </w:pPr>
      <w:rPr/>
    </w:p>
    <w:p>
      <w:pPr>
        <w:spacing w:before="82" w:after="0" w:line="253" w:lineRule="auto"/>
        <w:ind w:left="5040" w:right="-117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100"/>
        </w:rPr>
        <w:t>Dans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le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riangle</w:t>
      </w:r>
      <w:r>
        <w:rPr>
          <w:rFonts w:ascii="Arial" w:hAnsi="Arial" w:cs="Arial" w:eastAsia="Arial"/>
          <w:sz w:val="56"/>
          <w:szCs w:val="56"/>
          <w:spacing w:val="-2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ECD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,</w:t>
      </w:r>
      <w:r>
        <w:rPr>
          <w:rFonts w:ascii="Arial" w:hAnsi="Arial" w:cs="Arial" w:eastAsia="Arial"/>
          <w:sz w:val="56"/>
          <w:szCs w:val="56"/>
          <w:spacing w:val="-2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(AB)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-2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(CD)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son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parallèles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040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100"/>
        </w:rPr>
        <w:t>O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r</w:t>
      </w:r>
      <w:r>
        <w:rPr>
          <w:rFonts w:ascii="Arial" w:hAnsi="Arial" w:cs="Arial" w:eastAsia="Arial"/>
          <w:sz w:val="56"/>
          <w:szCs w:val="56"/>
          <w:spacing w:val="-4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d’après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le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héorème</w:t>
      </w:r>
      <w:r>
        <w:rPr>
          <w:rFonts w:ascii="Arial" w:hAnsi="Arial" w:cs="Arial" w:eastAsia="Arial"/>
          <w:sz w:val="56"/>
          <w:szCs w:val="56"/>
          <w:spacing w:val="-2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de</w:t>
      </w:r>
      <w:r>
        <w:rPr>
          <w:rFonts w:ascii="Arial" w:hAnsi="Arial" w:cs="Arial" w:eastAsia="Arial"/>
          <w:sz w:val="56"/>
          <w:szCs w:val="56"/>
          <w:spacing w:val="-1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halès</w:t>
      </w:r>
      <w:r>
        <w:rPr>
          <w:rFonts w:ascii="Arial" w:hAnsi="Arial" w:cs="Arial" w:eastAsia="Arial"/>
          <w:sz w:val="56"/>
          <w:szCs w:val="56"/>
          <w:spacing w:val="-3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: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0" w:after="0" w:line="453" w:lineRule="exact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Je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sais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2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-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O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r</w:t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  <w:cols w:num="2" w:equalWidth="0">
            <w:col w:w="14875" w:space="445"/>
            <w:col w:w="2720"/>
          </w:cols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</w:sectPr>
      </w:pPr>
      <w:rPr/>
    </w:p>
    <w:p>
      <w:pPr>
        <w:spacing w:before="73" w:after="0" w:line="187" w:lineRule="auto"/>
        <w:ind w:left="8021" w:right="-20" w:firstLine="36"/>
        <w:jc w:val="right"/>
        <w:tabs>
          <w:tab w:pos="9460" w:val="left"/>
        </w:tabs>
        <w:rPr>
          <w:rFonts w:ascii="Times New Roman" w:hAnsi="Times New Roman" w:cs="Times New Roman" w:eastAsia="Times New Roman"/>
          <w:sz w:val="57"/>
          <w:szCs w:val="57"/>
        </w:rPr>
      </w:pPr>
      <w:rPr/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57"/>
          <w:szCs w:val="57"/>
          <w:spacing w:val="64"/>
          <w:w w:val="100"/>
          <w:i/>
        </w:rPr>
        <w:t> 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37"/>
        </w:rPr>
        <w:t>=</w:t>
      </w:r>
      <w:r>
        <w:rPr>
          <w:rFonts w:ascii="Arial" w:hAnsi="Arial" w:cs="Arial" w:eastAsia="Arial"/>
          <w:sz w:val="57"/>
          <w:szCs w:val="57"/>
          <w:spacing w:val="46"/>
          <w:w w:val="100"/>
          <w:position w:val="-37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D</w:t>
        <w:tab/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73" w:after="0" w:line="187" w:lineRule="auto"/>
        <w:ind w:left="485" w:right="-159" w:firstLine="-485"/>
        <w:jc w:val="left"/>
        <w:tabs>
          <w:tab w:pos="540" w:val="left"/>
        </w:tabs>
        <w:rPr>
          <w:rFonts w:ascii="Times New Roman" w:hAnsi="Times New Roman" w:cs="Times New Roman" w:eastAsia="Times New Roman"/>
          <w:sz w:val="57"/>
          <w:szCs w:val="57"/>
        </w:rPr>
      </w:pPr>
      <w:rPr/>
      <w:r>
        <w:rPr/>
        <w:br w:type="column"/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37"/>
        </w:rPr>
        <w:t>=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37"/>
        </w:rPr>
        <w:tab/>
        <w:tab/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37"/>
        </w:rPr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0"/>
        </w:rPr>
        <w:t>CD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3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-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Donc</w:t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  <w:cols w:num="3" w:equalWidth="0">
            <w:col w:w="10335" w:space="198"/>
            <w:col w:w="1280" w:space="3508"/>
            <w:col w:w="2719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</w:sectPr>
      </w:pPr>
      <w:rPr/>
    </w:p>
    <w:p>
      <w:pPr>
        <w:spacing w:before="0" w:after="0" w:line="413" w:lineRule="exact"/>
        <w:ind w:right="-20"/>
        <w:jc w:val="right"/>
        <w:tabs>
          <w:tab w:pos="1640" w:val="left"/>
          <w:tab w:pos="2140" w:val="left"/>
          <w:tab w:pos="3240" w:val="left"/>
        </w:tabs>
        <w:rPr>
          <w:rFonts w:ascii="Times New Roman" w:hAnsi="Times New Roman" w:cs="Times New Roman" w:eastAsia="Times New Roman"/>
          <w:sz w:val="57"/>
          <w:szCs w:val="5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810303pt;margin-top:20.670879pt;width:15.74569pt;height:28.588236pt;mso-position-horizontal-relative:page;mso-position-vertical-relative:paragraph;z-index:-429" type="#_x0000_t202" filled="f" stroked="f">
            <v:textbox inset="0,0,0,0">
              <w:txbxContent>
                <w:p>
                  <w:pPr>
                    <w:spacing w:before="0" w:after="0" w:line="564" w:lineRule="exact"/>
                    <w:ind w:right="-126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Pr/>
                  <w:r>
                    <w:rPr>
                      <w:rFonts w:ascii="Arial" w:hAnsi="Arial" w:cs="Arial" w:eastAsia="Arial"/>
                      <w:sz w:val="57"/>
                      <w:szCs w:val="57"/>
                      <w:spacing w:val="0"/>
                      <w:w w:val="100"/>
                      <w:position w:val="1"/>
                    </w:rPr>
                    <w:t>=</w:t>
                  </w:r>
                  <w:r>
                    <w:rPr>
                      <w:rFonts w:ascii="Arial" w:hAnsi="Arial" w:cs="Arial" w:eastAsia="Arial"/>
                      <w:sz w:val="57"/>
                      <w:szCs w:val="57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38"/>
          <w:position w:val="-22"/>
        </w:rPr>
        <w:t>⎛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38"/>
          <w:position w:val="-22"/>
        </w:rPr>
        <w:t>  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31"/>
          <w:w w:val="38"/>
          <w:position w:val="-22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38"/>
          <w:i/>
          <w:position w:val="-16"/>
        </w:rPr>
        <w:t>E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38"/>
          <w:i/>
          <w:position w:val="-16"/>
        </w:rPr>
        <w:t>B</w:t>
        <w:tab/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38"/>
          <w:i/>
          <w:position w:val="-16"/>
        </w:rPr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38"/>
          <w:position w:val="-22"/>
        </w:rPr>
        <w:t>⎞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100"/>
          <w:position w:val="-22"/>
        </w:rPr>
        <w:tab/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100"/>
          <w:position w:val="-22"/>
        </w:rPr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-16"/>
        </w:rPr>
        <w:t>8</w:t>
        <w:tab/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-16"/>
        </w:rPr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-16"/>
        </w:rPr>
        <w:t>A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-16"/>
        </w:rPr>
        <w:t>B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" w:lineRule="exact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(on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remplace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par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34"/>
        </w:rPr>
        <w:t>les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  <w:cols w:num="2" w:equalWidth="0">
            <w:col w:w="11887" w:space="1713"/>
            <w:col w:w="4440"/>
          </w:cols>
        </w:sectPr>
      </w:pPr>
      <w:rPr/>
    </w:p>
    <w:p>
      <w:pPr>
        <w:spacing w:before="0" w:after="0" w:line="629" w:lineRule="exact"/>
        <w:ind w:right="-20"/>
        <w:jc w:val="righ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100"/>
          <w:position w:val="-1"/>
        </w:rPr>
        <w:t>soi</w:t>
      </w:r>
      <w:r>
        <w:rPr>
          <w:rFonts w:ascii="Arial" w:hAnsi="Arial" w:cs="Arial" w:eastAsia="Arial"/>
          <w:sz w:val="56"/>
          <w:szCs w:val="5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56"/>
          <w:szCs w:val="5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99"/>
          <w:position w:val="-1"/>
        </w:rPr>
        <w:t>:</w:t>
      </w:r>
      <w:r>
        <w:rPr>
          <w:rFonts w:ascii="Arial" w:hAnsi="Arial" w:cs="Arial" w:eastAsia="Arial"/>
          <w:sz w:val="56"/>
          <w:szCs w:val="56"/>
          <w:spacing w:val="0"/>
          <w:w w:val="100"/>
          <w:position w:val="0"/>
        </w:rPr>
      </w:r>
    </w:p>
    <w:p>
      <w:pPr>
        <w:spacing w:before="0" w:after="0" w:line="998" w:lineRule="exact"/>
        <w:ind w:right="-193"/>
        <w:jc w:val="left"/>
        <w:tabs>
          <w:tab w:pos="1640" w:val="left"/>
          <w:tab w:pos="3440" w:val="left"/>
        </w:tabs>
        <w:rPr>
          <w:rFonts w:ascii="Times New Roman" w:hAnsi="Times New Roman" w:cs="Times New Roman" w:eastAsia="Times New Roman"/>
          <w:sz w:val="57"/>
          <w:szCs w:val="57"/>
        </w:rPr>
      </w:pPr>
      <w:rPr/>
      <w:r>
        <w:rPr/>
        <w:br w:type="column"/>
      </w:r>
      <w:r>
        <w:rPr>
          <w:rFonts w:ascii="Kozuka Gothic Pro EL" w:hAnsi="Kozuka Gothic Pro EL" w:cs="Kozuka Gothic Pro EL" w:eastAsia="Kozuka Gothic Pro EL"/>
          <w:sz w:val="57"/>
          <w:szCs w:val="57"/>
          <w:spacing w:val="-220"/>
          <w:w w:val="38"/>
          <w:position w:val="-1"/>
        </w:rPr>
        <w:t>⎝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38"/>
          <w:position w:val="23"/>
        </w:rPr>
        <w:t>⎜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13"/>
          <w:w w:val="100"/>
          <w:position w:val="23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-8"/>
        </w:rPr>
        <w:t>E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-8"/>
        </w:rPr>
        <w:t>D</w:t>
        <w:tab/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-8"/>
        </w:rPr>
      </w:r>
      <w:r>
        <w:rPr>
          <w:rFonts w:ascii="Kozuka Gothic Pro EL" w:hAnsi="Kozuka Gothic Pro EL" w:cs="Kozuka Gothic Pro EL" w:eastAsia="Kozuka Gothic Pro EL"/>
          <w:sz w:val="57"/>
          <w:szCs w:val="57"/>
          <w:spacing w:val="-220"/>
          <w:w w:val="38"/>
          <w:position w:val="-1"/>
        </w:rPr>
        <w:t>⎠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0"/>
          <w:w w:val="38"/>
          <w:position w:val="23"/>
        </w:rPr>
        <w:t>⎟</w:t>
      </w:r>
      <w:r>
        <w:rPr>
          <w:rFonts w:ascii="Kozuka Gothic Pro EL" w:hAnsi="Kozuka Gothic Pro EL" w:cs="Kozuka Gothic Pro EL" w:eastAsia="Kozuka Gothic Pro EL"/>
          <w:sz w:val="57"/>
          <w:szCs w:val="57"/>
          <w:spacing w:val="-13"/>
          <w:w w:val="100"/>
          <w:position w:val="23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-8"/>
        </w:rPr>
        <w:t>12</w:t>
      </w:r>
      <w:r>
        <w:rPr>
          <w:rFonts w:ascii="Times New Roman" w:hAnsi="Times New Roman" w:cs="Times New Roman" w:eastAsia="Times New Roman"/>
          <w:sz w:val="57"/>
          <w:szCs w:val="57"/>
          <w:spacing w:val="32"/>
          <w:w w:val="100"/>
          <w:position w:val="-8"/>
        </w:rPr>
        <w:t> 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36"/>
        </w:rPr>
        <w:t>=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36"/>
        </w:rPr>
        <w:tab/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36"/>
        </w:rPr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-8"/>
        </w:rPr>
        <w:t>9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valeurs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connues)</w:t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  <w:cols w:num="3" w:equalWidth="0">
            <w:col w:w="7143" w:space="788"/>
            <w:col w:w="3736" w:space="1932"/>
            <w:col w:w="4441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</w:sectPr>
      </w:pPr>
      <w:rPr/>
    </w:p>
    <w:p>
      <w:pPr>
        <w:spacing w:before="0" w:after="0" w:line="610" w:lineRule="exact"/>
        <w:ind w:left="5960" w:right="-124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spacing w:val="0"/>
          <w:w w:val="100"/>
        </w:rPr>
        <w:t>à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l’aide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du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produi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t</w:t>
      </w:r>
      <w:r>
        <w:rPr>
          <w:rFonts w:ascii="Arial" w:hAnsi="Arial" w:cs="Arial" w:eastAsia="Arial"/>
          <w:sz w:val="56"/>
          <w:szCs w:val="56"/>
          <w:spacing w:val="-2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en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croix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 </w:t>
      </w:r>
      <w:r>
        <w:rPr>
          <w:rFonts w:ascii="Arial" w:hAnsi="Arial" w:cs="Arial" w:eastAsia="Arial"/>
          <w:sz w:val="56"/>
          <w:szCs w:val="56"/>
          <w:spacing w:val="0"/>
          <w:w w:val="100"/>
        </w:rPr>
        <w:t>:</w:t>
      </w:r>
      <w:r>
        <w:rPr>
          <w:rFonts w:ascii="Arial" w:hAnsi="Arial" w:cs="Arial" w:eastAsia="Arial"/>
          <w:sz w:val="56"/>
          <w:szCs w:val="5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9" w:lineRule="exact"/>
        <w:ind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(on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fini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40"/>
          <w:szCs w:val="4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calcul)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  <w:cols w:num="2" w:equalWidth="0">
            <w:col w:w="12809" w:space="791"/>
            <w:col w:w="4440"/>
          </w:cols>
        </w:sectPr>
      </w:pPr>
      <w:rPr/>
    </w:p>
    <w:p>
      <w:pPr>
        <w:spacing w:before="0" w:after="0" w:line="891" w:lineRule="exact"/>
        <w:ind w:right="-20"/>
        <w:jc w:val="right"/>
        <w:rPr>
          <w:rFonts w:ascii="Times New Roman" w:hAnsi="Times New Roman" w:cs="Times New Roman" w:eastAsia="Times New Roman"/>
          <w:sz w:val="57"/>
          <w:szCs w:val="57"/>
        </w:rPr>
      </w:pPr>
      <w:rPr/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-11"/>
        </w:rPr>
        <w:t>A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i/>
          <w:position w:val="-11"/>
        </w:rPr>
        <w:t>B</w:t>
      </w:r>
      <w:r>
        <w:rPr>
          <w:rFonts w:ascii="Times New Roman" w:hAnsi="Times New Roman" w:cs="Times New Roman" w:eastAsia="Times New Roman"/>
          <w:sz w:val="57"/>
          <w:szCs w:val="57"/>
          <w:spacing w:val="-4"/>
          <w:w w:val="100"/>
          <w:i/>
          <w:position w:val="-11"/>
        </w:rPr>
        <w:t> 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11"/>
        </w:rPr>
        <w:t>=</w:t>
      </w:r>
      <w:r>
        <w:rPr>
          <w:rFonts w:ascii="Arial" w:hAnsi="Arial" w:cs="Arial" w:eastAsia="Arial"/>
          <w:sz w:val="57"/>
          <w:szCs w:val="57"/>
          <w:spacing w:val="17"/>
          <w:w w:val="100"/>
          <w:position w:val="-11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27"/>
        </w:rPr>
        <w:t>8</w:t>
      </w:r>
      <w:r>
        <w:rPr>
          <w:rFonts w:ascii="Times New Roman" w:hAnsi="Times New Roman" w:cs="Times New Roman" w:eastAsia="Times New Roman"/>
          <w:sz w:val="57"/>
          <w:szCs w:val="57"/>
          <w:spacing w:val="-24"/>
          <w:w w:val="100"/>
          <w:position w:val="27"/>
        </w:rPr>
        <w:t> 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27"/>
        </w:rPr>
        <w:t>×</w:t>
      </w:r>
      <w:r>
        <w:rPr>
          <w:rFonts w:ascii="Arial" w:hAnsi="Arial" w:cs="Arial" w:eastAsia="Arial"/>
          <w:sz w:val="57"/>
          <w:szCs w:val="57"/>
          <w:spacing w:val="-52"/>
          <w:w w:val="100"/>
          <w:position w:val="27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27"/>
        </w:rPr>
        <w:t>9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0" w:after="0" w:line="497" w:lineRule="exact"/>
        <w:ind w:right="283"/>
        <w:jc w:val="right"/>
        <w:rPr>
          <w:rFonts w:ascii="Times New Roman" w:hAnsi="Times New Roman" w:cs="Times New Roman" w:eastAsia="Times New Roman"/>
          <w:sz w:val="57"/>
          <w:szCs w:val="57"/>
        </w:rPr>
      </w:pPr>
      <w:rPr/>
      <w:r>
        <w:rPr/>
        <w:pict>
          <v:group style="position:absolute;margin-left:138.5pt;margin-top:68.833168pt;width:359.6055pt;height:76.161290pt;mso-position-horizontal-relative:page;mso-position-vertical-relative:paragraph;z-index:-430" coordorigin="2770,1377" coordsize="7192,1523">
            <v:shape style="position:absolute;left:2770;top:1377;width:7192;height:1523" coordorigin="2770,1377" coordsize="7192,1523" path="m2770,2697l2770,1579,2771,1556,2790,1492,2827,1439,2879,1400,2942,1379,9759,1377,9783,1378,9847,1396,9900,1433,9939,1486,9960,1549,9962,2697,9961,2720,9942,2784,9905,2838,9853,2877,9790,2898,2973,2900,2950,2899,2885,2880,2832,2843,2793,2791,2772,2728,2770,2697xe" filled="f" stroked="t" strokeweight="5.0pt" strokecolor="#00F9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2"/>
        </w:rPr>
        <w:t>12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0" w:after="0" w:line="891" w:lineRule="exact"/>
        <w:ind w:right="-20"/>
        <w:jc w:val="left"/>
        <w:rPr>
          <w:rFonts w:ascii="Times New Roman" w:hAnsi="Times New Roman" w:cs="Times New Roman" w:eastAsia="Times New Roman"/>
          <w:sz w:val="57"/>
          <w:szCs w:val="57"/>
        </w:rPr>
      </w:pPr>
      <w:rPr/>
      <w:r>
        <w:rPr/>
        <w:br w:type="column"/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11"/>
        </w:rPr>
        <w:t>=</w:t>
      </w:r>
      <w:r>
        <w:rPr>
          <w:rFonts w:ascii="Arial" w:hAnsi="Arial" w:cs="Arial" w:eastAsia="Arial"/>
          <w:sz w:val="57"/>
          <w:szCs w:val="57"/>
          <w:spacing w:val="29"/>
          <w:w w:val="100"/>
          <w:position w:val="-11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27"/>
        </w:rPr>
        <w:t>72</w:t>
      </w:r>
      <w:r>
        <w:rPr>
          <w:rFonts w:ascii="Times New Roman" w:hAnsi="Times New Roman" w:cs="Times New Roman" w:eastAsia="Times New Roman"/>
          <w:sz w:val="57"/>
          <w:szCs w:val="57"/>
          <w:spacing w:val="45"/>
          <w:w w:val="100"/>
          <w:position w:val="27"/>
        </w:rPr>
        <w:t> </w:t>
      </w:r>
      <w:r>
        <w:rPr>
          <w:rFonts w:ascii="Arial" w:hAnsi="Arial" w:cs="Arial" w:eastAsia="Arial"/>
          <w:sz w:val="57"/>
          <w:szCs w:val="57"/>
          <w:spacing w:val="0"/>
          <w:w w:val="100"/>
          <w:position w:val="-11"/>
        </w:rPr>
        <w:t>=</w:t>
      </w:r>
      <w:r>
        <w:rPr>
          <w:rFonts w:ascii="Arial" w:hAnsi="Arial" w:cs="Arial" w:eastAsia="Arial"/>
          <w:sz w:val="57"/>
          <w:szCs w:val="57"/>
          <w:spacing w:val="-28"/>
          <w:w w:val="100"/>
          <w:position w:val="-11"/>
        </w:rPr>
        <w:t> 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-11"/>
        </w:rPr>
        <w:t>6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spacing w:before="0" w:after="0" w:line="497" w:lineRule="exact"/>
        <w:ind w:left="491" w:right="-20"/>
        <w:jc w:val="left"/>
        <w:rPr>
          <w:rFonts w:ascii="Times New Roman" w:hAnsi="Times New Roman" w:cs="Times New Roman" w:eastAsia="Times New Roman"/>
          <w:sz w:val="57"/>
          <w:szCs w:val="57"/>
        </w:rPr>
      </w:pPr>
      <w:rPr/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2"/>
        </w:rPr>
        <w:t>12</w:t>
      </w:r>
      <w:r>
        <w:rPr>
          <w:rFonts w:ascii="Times New Roman" w:hAnsi="Times New Roman" w:cs="Times New Roman" w:eastAsia="Times New Roman"/>
          <w:sz w:val="57"/>
          <w:szCs w:val="5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0480" w:h="15360" w:orient="landscape"/>
          <w:pgMar w:top="1440" w:bottom="280" w:left="1980" w:right="460"/>
          <w:cols w:num="2" w:equalWidth="0">
            <w:col w:w="8378" w:space="187"/>
            <w:col w:w="947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1pt;margin-top:133pt;width:1011.77817pt;height:487.7911pt;mso-position-horizontal-relative:page;mso-position-vertical-relative:page;z-index:-431" coordorigin="220,2660" coordsize="20236,9756">
            <v:shape style="position:absolute;left:316;top:2756;width:20140;height:9660" type="#_x0000_t75">
              <v:imagedata r:id="rId11" o:title=""/>
            </v:shape>
            <v:group style="position:absolute;left:240;top:2680;width:19980;height:9500" coordorigin="240,2680" coordsize="19980,9500">
              <v:shape style="position:absolute;left:240;top:2680;width:19980;height:9500" coordorigin="240,2680" coordsize="19980,9500" path="m240,2680l20220,2680,20220,12180,240,12180,240,2680e" filled="t" fillcolor="#CCCCCC" stroked="f">
                <v:path arrowok="t"/>
                <v:fill/>
              </v:shape>
            </v:group>
            <v:group style="position:absolute;left:240;top:2680;width:19980;height:9500" coordorigin="240,2680" coordsize="19980,9500">
              <v:shape style="position:absolute;left:240;top:2680;width:19980;height:9500" coordorigin="240,2680" coordsize="19980,9500" path="m240,2680l20220,2680,20220,12180,240,12180,240,2680xe" filled="f" stroked="t" strokeweight="2pt" strokecolor="#000000">
                <v:path arrowok="t"/>
              </v:shape>
              <v:shape style="position:absolute;left:5120;top:2759;width:193;height:301" type="#_x0000_t75">
                <v:imagedata r:id="rId12" o:title=""/>
              </v:shape>
              <v:shape style="position:absolute;left:466;top:8138;width:6473;height:140" type="#_x0000_t75">
                <v:imagedata r:id="rId13" o:title=""/>
              </v:shape>
              <v:shape style="position:absolute;left:511;top:5918;width:5601;height:2260" type="#_x0000_t75">
                <v:imagedata r:id="rId14" o:title=""/>
              </v:shape>
              <v:shape style="position:absolute;left:309;top:7898;width:213;height:40" type="#_x0000_t75">
                <v:imagedata r:id="rId15" o:title=""/>
              </v:shape>
              <v:shape style="position:absolute;left:3725;top:7838;width:170;height:60" type="#_x0000_t75">
                <v:imagedata r:id="rId16" o:title=""/>
              </v:shape>
              <v:shape style="position:absolute;left:269;top:7618;width:254;height:280" type="#_x0000_t75">
                <v:imagedata r:id="rId17" o:title=""/>
              </v:shape>
              <v:shape style="position:absolute;left:3716;top:7558;width:211;height:280" type="#_x0000_t75">
                <v:imagedata r:id="rId18" o:title=""/>
              </v:shape>
              <v:shape style="position:absolute;left:2496;top:3138;width:2600;height:2800" type="#_x0000_t75">
                <v:imagedata r:id="rId19" o:title=""/>
              </v:shape>
              <v:shape style="position:absolute;left:5003;top:3278;width:1098;height:2640" type="#_x0000_t75">
                <v:imagedata r:id="rId20" o:title=""/>
              </v:shape>
              <v:shape style="position:absolute;left:6160;top:5498;width:185;height:320" type="#_x0000_t75">
                <v:imagedata r:id="rId21" o:title=""/>
              </v:shape>
              <v:shape style="position:absolute;left:4325;top:5618;width:46;height:20" type="#_x0000_t75">
                <v:imagedata r:id="rId22" o:title=""/>
              </v:shape>
              <v:shape style="position:absolute;left:6237;top:5538;width:114;height:240" type="#_x0000_t75">
                <v:imagedata r:id="rId23" o:title=""/>
              </v:shape>
              <v:shape style="position:absolute;left:2320;top:5378;width:283;height:300" type="#_x0000_t75">
                <v:imagedata r:id="rId24" o:title=""/>
              </v:shape>
              <v:shape style="position:absolute;left:1589;top:5358;width:91;height:20" type="#_x0000_t75">
                <v:imagedata r:id="rId25" o:title=""/>
              </v:shape>
              <v:shape style="position:absolute;left:1543;top:5058;width:117;height:300" type="#_x0000_t75">
                <v:imagedata r:id="rId26" o:title=""/>
              </v:shape>
              <v:shape style="position:absolute;left:1793;top:5338;width:185;height:40" type="#_x0000_t75">
                <v:imagedata r:id="rId27" o:title=""/>
              </v:shape>
              <v:shape style="position:absolute;left:4279;top:5318;width:165;height:240" type="#_x0000_t75">
                <v:imagedata r:id="rId28" o:title=""/>
              </v:shape>
              <v:shape style="position:absolute;left:1799;top:5038;width:186;height:300" type="#_x0000_t75">
                <v:imagedata r:id="rId29" o:title=""/>
              </v:shape>
              <v:shape style="position:absolute;left:3346;top:4498;width:181;height:80" type="#_x0000_t75">
                <v:imagedata r:id="rId30" o:title=""/>
              </v:shape>
              <v:shape style="position:absolute;left:3349;top:4398;width:210;height:160" type="#_x0000_t75">
                <v:imagedata r:id="rId31" o:title=""/>
              </v:shape>
              <v:shape style="position:absolute;left:3365;top:4258;width:182;height:140" type="#_x0000_t75">
                <v:imagedata r:id="rId32" o:title=""/>
              </v:shape>
              <v:shape style="position:absolute;left:6996;top:7700;width:214;height:320" type="#_x0000_t75">
                <v:imagedata r:id="rId33" o:title=""/>
              </v:shape>
              <v:shape style="position:absolute;left:7053;top:7736;width:201;height:256" type="#_x0000_t75">
                <v:imagedata r:id="rId34" o:title=""/>
              </v:shape>
            </v:group>
            <v:group style="position:absolute;left:10095;top:6913;width:841;height:2" coordorigin="10095,6913" coordsize="841,2">
              <v:shape style="position:absolute;left:10095;top:6913;width:841;height:2" coordorigin="10095,6913" coordsize="841,0" path="m10095,6913l10936,6913e" filled="f" stroked="t" strokeweight="1.51730pt" strokecolor="#000000">
                <v:path arrowok="t"/>
              </v:shape>
            </v:group>
            <v:group style="position:absolute;left:11542;top:6913;width:829;height:2" coordorigin="11542,6913" coordsize="829,2">
              <v:shape style="position:absolute;left:11542;top:6913;width:829;height:2" coordorigin="11542,6913" coordsize="829,0" path="m11542,6913l12371,6913e" filled="f" stroked="t" strokeweight="1.51730pt" strokecolor="#000000">
                <v:path arrowok="t"/>
              </v:shape>
            </v:group>
            <v:group style="position:absolute;left:12976;top:6913;width:853;height:2" coordorigin="12976,6913" coordsize="853,2">
              <v:shape style="position:absolute;left:12976;top:6913;width:853;height:2" coordorigin="12976,6913" coordsize="853,0" path="m12976,6913l13829,6913e" filled="f" stroked="t" strokeweight="1.51730pt" strokecolor="#000000">
                <v:path arrowok="t"/>
              </v:shape>
            </v:group>
            <v:group style="position:absolute;left:10231;top:8679;width:843;height:2" coordorigin="10231,8679" coordsize="843,2">
              <v:shape style="position:absolute;left:10231;top:8679;width:843;height:2" coordorigin="10231,8679" coordsize="843,0" path="m10231,8679l11074,8679e" filled="f" stroked="t" strokeweight="1.5145pt" strokecolor="#000000">
                <v:path arrowok="t"/>
              </v:shape>
            </v:group>
            <v:group style="position:absolute;left:11914;top:8679;width:592;height:2" coordorigin="11914,8679" coordsize="592,2">
              <v:shape style="position:absolute;left:11914;top:8679;width:592;height:2" coordorigin="11914,8679" coordsize="592,0" path="m11914,8679l12506,8679e" filled="f" stroked="t" strokeweight="1.5145pt" strokecolor="#000000">
                <v:path arrowok="t"/>
              </v:shape>
            </v:group>
            <v:group style="position:absolute;left:13112;top:8679;width:783;height:2" coordorigin="13112,8679" coordsize="783,2">
              <v:shape style="position:absolute;left:13112;top:8679;width:783;height:2" coordorigin="13112,8679" coordsize="783,0" path="m13112,8679l13895,8679e" filled="f" stroked="t" strokeweight="1.5145pt" strokecolor="#000000">
                <v:path arrowok="t"/>
              </v:shape>
            </v:group>
            <v:group style="position:absolute;left:9195;top:11253;width:1195;height:2" coordorigin="9195,11253" coordsize="1195,2">
              <v:shape style="position:absolute;left:9195;top:11253;width:1195;height:2" coordorigin="9195,11253" coordsize="1195,0" path="m9195,11253l10391,11253e" filled="f" stroked="t" strokeweight="1.417339pt" strokecolor="#000000">
                <v:path arrowok="t"/>
              </v:shape>
            </v:group>
            <v:group style="position:absolute;left:11021;top:11253;width:648;height:2" coordorigin="11021,11253" coordsize="648,2">
              <v:shape style="position:absolute;left:11021;top:11253;width:648;height:2" coordorigin="11021,11253" coordsize="648,0" path="m11021,11253l11669,11253e" filled="f" stroked="t" strokeweight="1.417339pt" strokecolor="#000000">
                <v:path arrowok="t"/>
              </v:shape>
            </v:group>
            <v:group style="position:absolute;left:17200;top:3748;width:2906;height:680" coordorigin="17200,3748" coordsize="2906,680">
              <v:shape style="position:absolute;left:17200;top:3748;width:2906;height:680" coordorigin="17200,3748" coordsize="2906,680" path="m17200,3748l20106,3748,20106,4428,17200,4428,17200,3748xe" filled="f" stroked="t" strokeweight="2pt" strokecolor="#000000">
                <v:path arrowok="t"/>
              </v:shape>
            </v:group>
            <v:group style="position:absolute;left:17200;top:5076;width:1323;height:680" coordorigin="17200,5076" coordsize="1323,680">
              <v:shape style="position:absolute;left:17200;top:5076;width:1323;height:680" coordorigin="17200,5076" coordsize="1323,680" path="m17200,5076l18523,5076,18523,5756,17200,5756,17200,5076xe" filled="f" stroked="t" strokeweight="2pt" strokecolor="#000000">
                <v:path arrowok="t"/>
              </v:shape>
            </v:group>
            <v:group style="position:absolute;left:17200;top:6403;width:1718;height:680" coordorigin="17200,6403" coordsize="1718,680">
              <v:shape style="position:absolute;left:17200;top:6403;width:1718;height:680" coordorigin="17200,6403" coordsize="1718,680" path="m17200,6403l18918,6403,18918,7083,17200,7083,17200,6403xe" filled="f" stroked="t" strokeweight="2pt" strokecolor="#000000">
                <v:path arrowok="t"/>
              </v:shape>
            </v:group>
            <v:group style="position:absolute;left:15480;top:8224;width:3970;height:1160" coordorigin="15480,8224" coordsize="3970,1160">
              <v:shape style="position:absolute;left:15480;top:8224;width:3970;height:1160" coordorigin="15480,8224" coordsize="3970,1160" path="m15480,8224l19450,8224,19450,9384,15480,9384,15480,8224xe" filled="f" stroked="t" strokeweight="2pt" strokecolor="#000000">
                <v:path arrowok="t"/>
              </v:shape>
            </v:group>
            <v:group style="position:absolute;left:15480;top:10012;width:3319;height:680" coordorigin="15480,10012" coordsize="3319,680">
              <v:shape style="position:absolute;left:15480;top:10012;width:3319;height:680" coordorigin="15480,10012" coordsize="3319,680" path="m15480,10012l18799,10012,18799,10692,15480,10692,15480,10012x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31" w:lineRule="exact"/>
        <w:ind w:left="960" w:right="-20"/>
        <w:jc w:val="left"/>
        <w:tabs>
          <w:tab w:pos="1860" w:val="left"/>
          <w:tab w:pos="4260" w:val="left"/>
          <w:tab w:pos="5160" w:val="left"/>
          <w:tab w:pos="6980" w:val="left"/>
        </w:tabs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1"/>
          <w:w w:val="100"/>
        </w:rPr>
        <w:t>L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e</w:t>
        <w:tab/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h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é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o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r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è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m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e</w:t>
        <w:tab/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d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e</w:t>
        <w:tab/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h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a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l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è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s</w:t>
        <w:tab/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s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e</w:t>
      </w:r>
      <w:r>
        <w:rPr>
          <w:rFonts w:ascii="Arial" w:hAnsi="Arial" w:cs="Arial" w:eastAsia="Arial"/>
          <w:sz w:val="48"/>
          <w:szCs w:val="48"/>
          <w:spacing w:val="1"/>
          <w:w w:val="100"/>
        </w:rPr>
        <w:t>r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t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p>
      <w:pPr>
        <w:spacing w:before="28" w:after="0" w:line="240" w:lineRule="auto"/>
        <w:ind w:left="920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0"/>
          <w:w w:val="100"/>
        </w:rPr>
        <w:t>donc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à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calculer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des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longueu</w:t>
      </w:r>
      <w:r>
        <w:rPr>
          <w:rFonts w:ascii="Arial" w:hAnsi="Arial" w:cs="Arial" w:eastAsia="Arial"/>
          <w:sz w:val="48"/>
          <w:szCs w:val="48"/>
          <w:spacing w:val="0"/>
          <w:w w:val="100"/>
        </w:rPr>
        <w:t>rs.</w:t>
      </w:r>
      <w:r>
        <w:rPr>
          <w:rFonts w:ascii="Arial" w:hAnsi="Arial" w:cs="Arial" w:eastAsia="Arial"/>
          <w:sz w:val="48"/>
          <w:szCs w:val="48"/>
          <w:spacing w:val="0"/>
          <w:w w:val="100"/>
        </w:rPr>
      </w:r>
    </w:p>
    <w:sectPr>
      <w:type w:val="continuous"/>
      <w:pgSz w:w="20480" w:h="15360" w:orient="landscape"/>
      <w:pgMar w:top="1440" w:bottom="280" w:left="19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Kozuka Gothic Pro EL">
    <w:altName w:val="Kozuka Gothic Pro EL"/>
    <w:charset w:val="128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3pt;margin-top:55.558594pt;width:738.367651pt;height:74pt;mso-position-horizontal-relative:page;mso-position-vertical-relative:page;z-index:-441" type="#_x0000_t202" filled="f" stroked="f">
          <v:textbox inset="0,0,0,0">
            <w:txbxContent>
              <w:p>
                <w:pPr>
                  <w:spacing w:before="0" w:after="0" w:line="1434" w:lineRule="exact"/>
                  <w:ind w:left="20" w:right="-236"/>
                  <w:jc w:val="left"/>
                  <w:rPr>
                    <w:rFonts w:ascii="Arial" w:hAnsi="Arial" w:cs="Arial" w:eastAsia="Arial"/>
                    <w:sz w:val="144"/>
                    <w:szCs w:val="144"/>
                  </w:rPr>
                </w:pPr>
                <w:rPr/>
                <w:r>
                  <w:rPr>
                    <w:rFonts w:ascii="Arial" w:hAnsi="Arial" w:cs="Arial" w:eastAsia="Arial"/>
                    <w:sz w:val="144"/>
                    <w:szCs w:val="144"/>
                    <w:w w:val="99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II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-1"/>
                    <w:w w:val="100"/>
                    <w:u w:val="thick" w:color="000000"/>
                    <w:position w:val="2"/>
                  </w:rPr>
                  <w:t>I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-15"/>
                    <w:w w:val="100"/>
                    <w:u w:val="thick" w:color="000000"/>
                    <w:position w:val="2"/>
                  </w:rPr>
                  <w:t> 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Exe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mp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l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e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-4"/>
                    <w:w w:val="100"/>
                    <w:u w:val="thick" w:color="000000"/>
                    <w:position w:val="2"/>
                  </w:rPr>
                  <w:t> 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d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’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u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t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i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l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i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sa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t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i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o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u w:val="thick" w:color="000000"/>
                    <w:position w:val="2"/>
                  </w:rPr>
                  <w:t>n</w:t>
                </w:r>
                <w:r>
                  <w:rPr>
                    <w:rFonts w:ascii="Arial" w:hAnsi="Arial" w:cs="Arial" w:eastAsia="Arial"/>
                    <w:sz w:val="144"/>
                    <w:szCs w:val="14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5 - Thalès.key</dc:title>
  <dcterms:created xsi:type="dcterms:W3CDTF">2017-11-17T09:47:59Z</dcterms:created>
  <dcterms:modified xsi:type="dcterms:W3CDTF">2017-11-17T09:47:59Z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2017-11-17T00:00:00Z</vt:filetime>
  </property>
</Properties>
</file>